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3FDEFA32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79366C">
                              <w:rPr>
                                <w:sz w:val="21"/>
                                <w:szCs w:val="21"/>
                              </w:rPr>
                              <w:t>September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9366C">
                              <w:rPr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381E0B94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79366C">
                              <w:rPr>
                                <w:sz w:val="21"/>
                                <w:szCs w:val="21"/>
                              </w:rPr>
                              <w:t>October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9366C">
                              <w:rPr>
                                <w:sz w:val="21"/>
                                <w:szCs w:val="21"/>
                              </w:rPr>
                              <w:t>10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2CC9453D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411377" w:rsidRPr="00411377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No student rep. yet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06EA71B" w14:textId="4072088E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updates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1C2FFEE6" w14:textId="7275F842" w:rsidR="0079366C" w:rsidRDefault="0079366C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9366C">
                              <w:rPr>
                                <w:b/>
                                <w:bCs/>
                              </w:rPr>
                              <w:t>2022-23 COVID-19 E</w:t>
                            </w:r>
                            <w:r>
                              <w:rPr>
                                <w:b/>
                                <w:bCs/>
                              </w:rPr>
                              <w:t>mergency</w:t>
                            </w:r>
                            <w:r w:rsidRPr="0079366C">
                              <w:rPr>
                                <w:b/>
                                <w:bCs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bCs/>
                              </w:rPr>
                              <w:t>onditions</w:t>
                            </w:r>
                            <w:r w:rsidRPr="0079366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9366C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llowance</w:t>
                            </w:r>
                          </w:p>
                          <w:p w14:paraId="787C8AF3" w14:textId="73AF03C1" w:rsidR="006C01FF" w:rsidRDefault="00E169EB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 Goals &amp; Projects </w:t>
                            </w:r>
                            <w:r w:rsidR="004113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3FDEFA32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79366C">
                        <w:rPr>
                          <w:sz w:val="21"/>
                          <w:szCs w:val="21"/>
                        </w:rPr>
                        <w:t>September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9366C">
                        <w:rPr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sz w:val="21"/>
                          <w:szCs w:val="21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381E0B94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79366C">
                        <w:rPr>
                          <w:sz w:val="21"/>
                          <w:szCs w:val="21"/>
                        </w:rPr>
                        <w:t>October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9366C">
                        <w:rPr>
                          <w:sz w:val="21"/>
                          <w:szCs w:val="21"/>
                        </w:rPr>
                        <w:t>10</w:t>
                      </w:r>
                      <w:r w:rsidR="005B76E6">
                        <w:rPr>
                          <w:sz w:val="21"/>
                          <w:szCs w:val="21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2CC9453D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(</w:t>
                      </w:r>
                      <w:r w:rsidR="00411377" w:rsidRPr="00411377">
                        <w:rPr>
                          <w:i/>
                          <w:iCs/>
                          <w:sz w:val="21"/>
                          <w:szCs w:val="21"/>
                        </w:rPr>
                        <w:t>No student rep. yet</w:t>
                      </w:r>
                      <w:r w:rsidR="00411377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406EA71B" w14:textId="4072088E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updates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1C2FFEE6" w14:textId="7275F842" w:rsidR="0079366C" w:rsidRDefault="0079366C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 w:rsidRPr="0079366C">
                        <w:rPr>
                          <w:b/>
                          <w:bCs/>
                        </w:rPr>
                        <w:t>2022-23 COVID-19 E</w:t>
                      </w:r>
                      <w:r>
                        <w:rPr>
                          <w:b/>
                          <w:bCs/>
                        </w:rPr>
                        <w:t>mergency</w:t>
                      </w:r>
                      <w:r w:rsidRPr="0079366C">
                        <w:rPr>
                          <w:b/>
                          <w:bCs/>
                        </w:rPr>
                        <w:t xml:space="preserve"> C</w:t>
                      </w:r>
                      <w:r>
                        <w:rPr>
                          <w:b/>
                          <w:bCs/>
                        </w:rPr>
                        <w:t>onditions</w:t>
                      </w:r>
                      <w:r w:rsidRPr="0079366C">
                        <w:rPr>
                          <w:b/>
                          <w:bCs/>
                        </w:rPr>
                        <w:t xml:space="preserve"> </w:t>
                      </w:r>
                      <w:r w:rsidRPr="0079366C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>llowance</w:t>
                      </w:r>
                    </w:p>
                    <w:p w14:paraId="787C8AF3" w14:textId="73AF03C1" w:rsidR="006C01FF" w:rsidRDefault="00E169EB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 Goals &amp; Projects </w:t>
                      </w:r>
                      <w:r w:rsidR="0041137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5CCCE299" w:rsidR="00C36443" w:rsidRDefault="0079366C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October</w:t>
                            </w:r>
                            <w:r w:rsidR="005B76E6">
                              <w:t xml:space="preserve"> </w:t>
                            </w:r>
                            <w:r>
                              <w:t>10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5CCCE299" w:rsidR="00C36443" w:rsidRDefault="0079366C" w:rsidP="0048209D">
                      <w:pPr>
                        <w:pStyle w:val="Heading3"/>
                        <w:spacing w:before="0" w:after="0"/>
                      </w:pPr>
                      <w:r>
                        <w:t>October</w:t>
                      </w:r>
                      <w:r w:rsidR="005B76E6">
                        <w:t xml:space="preserve"> </w:t>
                      </w:r>
                      <w:r>
                        <w:t>10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279E" w14:textId="77777777" w:rsidR="00626DD4" w:rsidRDefault="00626DD4" w:rsidP="0082049C">
      <w:r>
        <w:separator/>
      </w:r>
    </w:p>
  </w:endnote>
  <w:endnote w:type="continuationSeparator" w:id="0">
    <w:p w14:paraId="632EB045" w14:textId="77777777" w:rsidR="00626DD4" w:rsidRDefault="00626DD4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626DD4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626DD4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B2F" w14:textId="77777777" w:rsidR="00626DD4" w:rsidRDefault="00626DD4" w:rsidP="0082049C">
      <w:r>
        <w:separator/>
      </w:r>
    </w:p>
  </w:footnote>
  <w:footnote w:type="continuationSeparator" w:id="0">
    <w:p w14:paraId="23103D1E" w14:textId="77777777" w:rsidR="00626DD4" w:rsidRDefault="00626DD4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05pt;height:15.05pt" o:bullet="t">
        <v:imagedata r:id="rId1" o:title="bullet1"/>
      </v:shape>
    </w:pict>
  </w:numPicBullet>
  <w:numPicBullet w:numPicBulletId="1">
    <w:pict>
      <v:shape w14:anchorId="74D51A2F" id="_x0000_i1036" type="#_x0000_t75" style="width:12.25pt;height:12.25pt" o:bullet="t">
        <v:imagedata r:id="rId2" o:title="bullet2"/>
      </v:shape>
    </w:pict>
  </w:numPicBullet>
  <w:numPicBullet w:numPicBulletId="2">
    <w:pict>
      <v:shape w14:anchorId="262A87F0" id="_x0000_i1037" type="#_x0000_t75" style="width:12.25pt;height:12.25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5613C"/>
    <w:rsid w:val="00A62C61"/>
    <w:rsid w:val="00A67702"/>
    <w:rsid w:val="00A7270C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2674D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2022-10-07T16:41:00Z</dcterms:created>
  <dcterms:modified xsi:type="dcterms:W3CDTF">2022-10-07T16:41:00Z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