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41947E60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983FDA">
                              <w:rPr>
                                <w:sz w:val="21"/>
                                <w:szCs w:val="21"/>
                              </w:rPr>
                              <w:t>November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83FDA"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  <w:r w:rsidR="008D476C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  <w:r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322179" w:rsidRPr="003B74D7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241E290E" w14:textId="04FA747F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8D476C">
                              <w:rPr>
                                <w:sz w:val="21"/>
                                <w:szCs w:val="21"/>
                              </w:rPr>
                              <w:t xml:space="preserve">November </w:t>
                            </w:r>
                            <w:r w:rsidR="00983FDA">
                              <w:rPr>
                                <w:sz w:val="21"/>
                                <w:szCs w:val="21"/>
                              </w:rPr>
                              <w:t>28</w:t>
                            </w:r>
                            <w:r w:rsidR="008D476C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2022  </w:t>
                            </w:r>
                            <w:r w:rsidR="006157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3FB7DFB7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>Jingyi</w:t>
                            </w:r>
                            <w:proofErr w:type="spellEnd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 xml:space="preserve"> Zhou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/BCC)</w:t>
                            </w:r>
                          </w:p>
                          <w:p w14:paraId="406EA71B" w14:textId="186DBF80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3B74D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50BE9109" w14:textId="7C4D0144" w:rsidR="00983FDA" w:rsidRDefault="00983FDA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Accessibility Resolution </w:t>
                            </w:r>
                          </w:p>
                          <w:p w14:paraId="31369074" w14:textId="3FF82A80" w:rsidR="00983FDA" w:rsidRDefault="00983FDA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Canvas Blueprint Template </w:t>
                            </w:r>
                          </w:p>
                          <w:p w14:paraId="1C2FFEE6" w14:textId="6D96E43B" w:rsidR="0079366C" w:rsidRDefault="008D476C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Student and Faculty DE Survey </w:t>
                            </w:r>
                          </w:p>
                          <w:p w14:paraId="64C3F081" w14:textId="16D2E19A" w:rsidR="00A73666" w:rsidRDefault="00A73666" w:rsidP="00A7366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41947E60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983FDA">
                        <w:rPr>
                          <w:sz w:val="21"/>
                          <w:szCs w:val="21"/>
                        </w:rPr>
                        <w:t>November</w:t>
                      </w:r>
                      <w:r w:rsidR="005B76E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983FDA">
                        <w:rPr>
                          <w:sz w:val="21"/>
                          <w:szCs w:val="21"/>
                        </w:rPr>
                        <w:t>1</w:t>
                      </w:r>
                      <w:r w:rsidR="008D476C">
                        <w:rPr>
                          <w:sz w:val="21"/>
                          <w:szCs w:val="21"/>
                        </w:rPr>
                        <w:t>4</w:t>
                      </w:r>
                      <w:r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322179" w:rsidRPr="003B74D7">
                        <w:rPr>
                          <w:sz w:val="21"/>
                          <w:szCs w:val="21"/>
                        </w:rPr>
                        <w:t>, 202</w:t>
                      </w:r>
                      <w:r w:rsidR="00C53837">
                        <w:rPr>
                          <w:sz w:val="21"/>
                          <w:szCs w:val="21"/>
                        </w:rPr>
                        <w:t>2</w:t>
                      </w:r>
                    </w:p>
                    <w:p w14:paraId="241E290E" w14:textId="04FA747F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8D476C">
                        <w:rPr>
                          <w:sz w:val="21"/>
                          <w:szCs w:val="21"/>
                        </w:rPr>
                        <w:t xml:space="preserve">November </w:t>
                      </w:r>
                      <w:r w:rsidR="00983FDA">
                        <w:rPr>
                          <w:sz w:val="21"/>
                          <w:szCs w:val="21"/>
                        </w:rPr>
                        <w:t>28</w:t>
                      </w:r>
                      <w:r w:rsidR="008D476C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 xml:space="preserve">, 2022  </w:t>
                      </w:r>
                      <w:r w:rsidR="00615777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3FB7DFB7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73666">
                        <w:rPr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A73666" w:rsidRPr="00A73666">
                        <w:rPr>
                          <w:sz w:val="21"/>
                          <w:szCs w:val="21"/>
                        </w:rPr>
                        <w:t>Jingyi</w:t>
                      </w:r>
                      <w:proofErr w:type="spellEnd"/>
                      <w:r w:rsidR="00A73666" w:rsidRPr="00A73666">
                        <w:rPr>
                          <w:sz w:val="21"/>
                          <w:szCs w:val="21"/>
                        </w:rPr>
                        <w:t xml:space="preserve"> Zhou</w:t>
                      </w:r>
                      <w:r w:rsidR="00A73666">
                        <w:rPr>
                          <w:sz w:val="21"/>
                          <w:szCs w:val="21"/>
                        </w:rPr>
                        <w:t>/BCC)</w:t>
                      </w:r>
                    </w:p>
                    <w:p w14:paraId="406EA71B" w14:textId="186DBF80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</w:t>
                      </w:r>
                      <w:r w:rsidR="00A73666">
                        <w:rPr>
                          <w:sz w:val="21"/>
                          <w:szCs w:val="21"/>
                        </w:rPr>
                        <w:t>e</w:t>
                      </w:r>
                      <w:r w:rsidRPr="003B74D7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50BE9109" w14:textId="7C4D0144" w:rsidR="00983FDA" w:rsidRDefault="00983FDA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Accessibility Resolution </w:t>
                      </w:r>
                    </w:p>
                    <w:p w14:paraId="31369074" w14:textId="3FF82A80" w:rsidR="00983FDA" w:rsidRDefault="00983FDA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Canvas Blueprint Template </w:t>
                      </w:r>
                    </w:p>
                    <w:p w14:paraId="1C2FFEE6" w14:textId="6D96E43B" w:rsidR="0079366C" w:rsidRDefault="008D476C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Student and Faculty DE Survey </w:t>
                      </w:r>
                    </w:p>
                    <w:p w14:paraId="64C3F081" w14:textId="16D2E19A" w:rsidR="00A73666" w:rsidRDefault="00A73666" w:rsidP="00A7366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408C9E04" w:rsidR="00C36443" w:rsidRDefault="008D476C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November</w:t>
                            </w:r>
                            <w:r w:rsidR="005B76E6">
                              <w:t xml:space="preserve"> </w:t>
                            </w:r>
                            <w:r w:rsidR="00983FDA">
                              <w:t>28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D25696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C53837">
                              <w:t>2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0007EA53" w14:textId="77777777" w:rsidR="00B5013C" w:rsidRPr="00B5013C" w:rsidRDefault="00B5013C" w:rsidP="00B50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013C">
                              <w:rPr>
                                <w:rFonts w:ascii="Segoe UI" w:hAnsi="Segoe UI" w:cs="Segoe UI"/>
                                <w:color w:val="0078D4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https://cccconfer.zoom.us/my/dekici</w:t>
                            </w:r>
                          </w:p>
                          <w:p w14:paraId="3F235184" w14:textId="146A2E62" w:rsidR="00CA537B" w:rsidRPr="005B76E6" w:rsidRDefault="00CA537B" w:rsidP="00CA5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408C9E04" w:rsidR="00C36443" w:rsidRDefault="008D476C" w:rsidP="0048209D">
                      <w:pPr>
                        <w:pStyle w:val="Heading3"/>
                        <w:spacing w:before="0" w:after="0"/>
                      </w:pPr>
                      <w:r>
                        <w:t>November</w:t>
                      </w:r>
                      <w:r w:rsidR="005B76E6">
                        <w:t xml:space="preserve"> </w:t>
                      </w:r>
                      <w:r w:rsidR="00983FDA">
                        <w:t>28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D25696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C53837">
                        <w:t>2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0007EA53" w14:textId="77777777" w:rsidR="00B5013C" w:rsidRPr="00B5013C" w:rsidRDefault="00B5013C" w:rsidP="00B5013C">
                      <w:pPr>
                        <w:rPr>
                          <w:sz w:val="18"/>
                          <w:szCs w:val="18"/>
                        </w:rPr>
                      </w:pPr>
                      <w:r w:rsidRPr="00B5013C">
                        <w:rPr>
                          <w:rFonts w:ascii="Segoe UI" w:hAnsi="Segoe UI" w:cs="Segoe UI"/>
                          <w:color w:val="0078D4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https://cccconfer.zoom.us/my/dekici</w:t>
                      </w:r>
                    </w:p>
                    <w:p w14:paraId="3F235184" w14:textId="146A2E62" w:rsidR="00CA537B" w:rsidRPr="005B76E6" w:rsidRDefault="00CA537B" w:rsidP="00CA53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68A7" w14:textId="77777777" w:rsidR="0003140E" w:rsidRDefault="0003140E" w:rsidP="0082049C">
      <w:r>
        <w:separator/>
      </w:r>
    </w:p>
  </w:endnote>
  <w:endnote w:type="continuationSeparator" w:id="0">
    <w:p w14:paraId="45C5A4BC" w14:textId="77777777" w:rsidR="0003140E" w:rsidRDefault="0003140E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03140E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03140E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2DDD" w14:textId="77777777" w:rsidR="0003140E" w:rsidRDefault="0003140E" w:rsidP="0082049C">
      <w:r>
        <w:separator/>
      </w:r>
    </w:p>
  </w:footnote>
  <w:footnote w:type="continuationSeparator" w:id="0">
    <w:p w14:paraId="1DF10E62" w14:textId="77777777" w:rsidR="0003140E" w:rsidRDefault="0003140E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pt;height:15.7pt" o:bullet="t">
        <v:imagedata r:id="rId1" o:title="bullet1"/>
      </v:shape>
    </w:pict>
  </w:numPicBullet>
  <w:numPicBullet w:numPicBulletId="1">
    <w:pict>
      <v:shape w14:anchorId="74D51A2F" id="_x0000_i1030" type="#_x0000_t75" style="width:12.1pt;height:12.1pt" o:bullet="t">
        <v:imagedata r:id="rId2" o:title="bullet2"/>
      </v:shape>
    </w:pict>
  </w:numPicBullet>
  <w:numPicBullet w:numPicBulletId="2">
    <w:pict>
      <v:shape w14:anchorId="262A87F0" id="_x0000_i1031" type="#_x0000_t75" style="width:12.1pt;height:12.1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307C"/>
    <w:rsid w:val="00014865"/>
    <w:rsid w:val="0001550B"/>
    <w:rsid w:val="00016174"/>
    <w:rsid w:val="00021394"/>
    <w:rsid w:val="000225DC"/>
    <w:rsid w:val="00026E14"/>
    <w:rsid w:val="0003140E"/>
    <w:rsid w:val="00034460"/>
    <w:rsid w:val="00051C36"/>
    <w:rsid w:val="000715A1"/>
    <w:rsid w:val="00072531"/>
    <w:rsid w:val="00074821"/>
    <w:rsid w:val="00087F9A"/>
    <w:rsid w:val="000919BC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20B1"/>
    <w:rsid w:val="00447D28"/>
    <w:rsid w:val="0045751C"/>
    <w:rsid w:val="00462F49"/>
    <w:rsid w:val="0046774F"/>
    <w:rsid w:val="00476F96"/>
    <w:rsid w:val="004770F1"/>
    <w:rsid w:val="0048209D"/>
    <w:rsid w:val="00490902"/>
    <w:rsid w:val="00490D5C"/>
    <w:rsid w:val="004B2C60"/>
    <w:rsid w:val="004B5F9A"/>
    <w:rsid w:val="004B7252"/>
    <w:rsid w:val="004C314A"/>
    <w:rsid w:val="004C38D1"/>
    <w:rsid w:val="004C7B7E"/>
    <w:rsid w:val="004D267C"/>
    <w:rsid w:val="004D6173"/>
    <w:rsid w:val="004E2CCD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76C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44558"/>
    <w:rsid w:val="00983FDA"/>
    <w:rsid w:val="00993612"/>
    <w:rsid w:val="00996A24"/>
    <w:rsid w:val="009A18BB"/>
    <w:rsid w:val="009B1EB1"/>
    <w:rsid w:val="009C4E26"/>
    <w:rsid w:val="009C5E92"/>
    <w:rsid w:val="009D1065"/>
    <w:rsid w:val="009D2F6B"/>
    <w:rsid w:val="009D5AE0"/>
    <w:rsid w:val="009F0601"/>
    <w:rsid w:val="009F1F75"/>
    <w:rsid w:val="009F5367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3394"/>
    <w:rsid w:val="00A33D62"/>
    <w:rsid w:val="00A5613C"/>
    <w:rsid w:val="00A62C61"/>
    <w:rsid w:val="00A67702"/>
    <w:rsid w:val="00A7270C"/>
    <w:rsid w:val="00A73666"/>
    <w:rsid w:val="00A81AA8"/>
    <w:rsid w:val="00A83FA5"/>
    <w:rsid w:val="00A91F38"/>
    <w:rsid w:val="00AA70A4"/>
    <w:rsid w:val="00AB12C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B4E99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68B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45A6C"/>
    <w:rsid w:val="000725F1"/>
    <w:rsid w:val="000D2082"/>
    <w:rsid w:val="001C407D"/>
    <w:rsid w:val="00213C3C"/>
    <w:rsid w:val="002D387F"/>
    <w:rsid w:val="002E5704"/>
    <w:rsid w:val="0032674D"/>
    <w:rsid w:val="00367701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83AC7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DB131F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2022-11-24T00:55:00Z</dcterms:created>
  <dcterms:modified xsi:type="dcterms:W3CDTF">2022-11-24T00:55:00Z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