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360A51C0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DB4E99">
                              <w:rPr>
                                <w:sz w:val="21"/>
                                <w:szCs w:val="21"/>
                              </w:rPr>
                              <w:t>October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D476C">
                              <w:rPr>
                                <w:sz w:val="21"/>
                                <w:szCs w:val="21"/>
                              </w:rPr>
                              <w:t>24</w:t>
                            </w:r>
                            <w:r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322179" w:rsidRPr="003B74D7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241E290E" w14:textId="44EF016D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8D476C">
                              <w:rPr>
                                <w:sz w:val="21"/>
                                <w:szCs w:val="21"/>
                              </w:rPr>
                              <w:t>November 14</w:t>
                            </w:r>
                            <w:r w:rsidR="008D476C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2022  </w:t>
                            </w:r>
                            <w:r w:rsidR="006157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1C2FFEE6" w14:textId="6FCF1E3D" w:rsidR="0079366C" w:rsidRDefault="008D476C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Student and Faculty DE Survey </w:t>
                            </w:r>
                          </w:p>
                          <w:p w14:paraId="64C3F081" w14:textId="16D2E19A" w:rsidR="00A73666" w:rsidRDefault="00A73666" w:rsidP="00A7366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360A51C0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DB4E99">
                        <w:rPr>
                          <w:sz w:val="21"/>
                          <w:szCs w:val="21"/>
                        </w:rPr>
                        <w:t>October</w:t>
                      </w:r>
                      <w:r w:rsidR="005B76E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D476C">
                        <w:rPr>
                          <w:sz w:val="21"/>
                          <w:szCs w:val="21"/>
                        </w:rPr>
                        <w:t>24</w:t>
                      </w:r>
                      <w:r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322179" w:rsidRPr="003B74D7">
                        <w:rPr>
                          <w:sz w:val="21"/>
                          <w:szCs w:val="21"/>
                        </w:rPr>
                        <w:t>, 202</w:t>
                      </w:r>
                      <w:r w:rsidR="00C53837">
                        <w:rPr>
                          <w:sz w:val="21"/>
                          <w:szCs w:val="21"/>
                        </w:rPr>
                        <w:t>2</w:t>
                      </w:r>
                    </w:p>
                    <w:p w14:paraId="241E290E" w14:textId="44EF016D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8D476C">
                        <w:rPr>
                          <w:sz w:val="21"/>
                          <w:szCs w:val="21"/>
                        </w:rPr>
                        <w:t>November 14</w:t>
                      </w:r>
                      <w:r w:rsidR="008D476C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, 2022  </w:t>
                      </w:r>
                      <w:r w:rsidR="0061577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1C2FFEE6" w14:textId="6FCF1E3D" w:rsidR="0079366C" w:rsidRDefault="008D476C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Student and Faculty DE Survey </w:t>
                      </w:r>
                    </w:p>
                    <w:p w14:paraId="64C3F081" w14:textId="16D2E19A" w:rsidR="00A73666" w:rsidRDefault="00A73666" w:rsidP="00A7366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52EA48D5" w:rsidR="00C36443" w:rsidRDefault="008D476C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November</w:t>
                            </w:r>
                            <w:r w:rsidR="005B76E6">
                              <w:t xml:space="preserve"> </w:t>
                            </w:r>
                            <w:r>
                              <w:t>1</w:t>
                            </w:r>
                            <w:r w:rsidR="00DB4E99">
                              <w:t>4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D25696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C53837">
                              <w:t>2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0007EA53" w14:textId="77777777" w:rsidR="00B5013C" w:rsidRPr="00B5013C" w:rsidRDefault="00B5013C" w:rsidP="00B50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013C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https://cccconfer.zoom.us/my/dekici</w:t>
                            </w:r>
                          </w:p>
                          <w:p w14:paraId="3F235184" w14:textId="146A2E62" w:rsidR="00CA537B" w:rsidRPr="005B76E6" w:rsidRDefault="00CA537B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52EA48D5" w:rsidR="00C36443" w:rsidRDefault="008D476C" w:rsidP="0048209D">
                      <w:pPr>
                        <w:pStyle w:val="Heading3"/>
                        <w:spacing w:before="0" w:after="0"/>
                      </w:pPr>
                      <w:r>
                        <w:t>November</w:t>
                      </w:r>
                      <w:r w:rsidR="005B76E6">
                        <w:t xml:space="preserve"> </w:t>
                      </w:r>
                      <w:r>
                        <w:t>1</w:t>
                      </w:r>
                      <w:r w:rsidR="00DB4E99">
                        <w:t>4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D25696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C53837">
                        <w:t>2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0007EA53" w14:textId="77777777" w:rsidR="00B5013C" w:rsidRPr="00B5013C" w:rsidRDefault="00B5013C" w:rsidP="00B5013C">
                      <w:pPr>
                        <w:rPr>
                          <w:sz w:val="18"/>
                          <w:szCs w:val="18"/>
                        </w:rPr>
                      </w:pPr>
                      <w:r w:rsidRPr="00B5013C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https://cccconfer.zoom.us/my/dekici</w:t>
                      </w:r>
                    </w:p>
                    <w:p w14:paraId="3F235184" w14:textId="146A2E62" w:rsidR="00CA537B" w:rsidRPr="005B76E6" w:rsidRDefault="00CA537B" w:rsidP="00CA53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B9B3" w14:textId="77777777" w:rsidR="004E2CCD" w:rsidRDefault="004E2CCD" w:rsidP="0082049C">
      <w:r>
        <w:separator/>
      </w:r>
    </w:p>
  </w:endnote>
  <w:endnote w:type="continuationSeparator" w:id="0">
    <w:p w14:paraId="77B65A0B" w14:textId="77777777" w:rsidR="004E2CCD" w:rsidRDefault="004E2CCD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4E2CCD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4E2CCD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5931" w14:textId="77777777" w:rsidR="004E2CCD" w:rsidRDefault="004E2CCD" w:rsidP="0082049C">
      <w:r>
        <w:separator/>
      </w:r>
    </w:p>
  </w:footnote>
  <w:footnote w:type="continuationSeparator" w:id="0">
    <w:p w14:paraId="3DD59E4D" w14:textId="77777777" w:rsidR="004E2CCD" w:rsidRDefault="004E2CCD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35pt;height:15.35pt" o:bullet="t">
        <v:imagedata r:id="rId1" o:title="bullet1"/>
      </v:shape>
    </w:pict>
  </w:numPicBullet>
  <w:numPicBullet w:numPicBulletId="1">
    <w:pict>
      <v:shape w14:anchorId="74D51A2F" id="_x0000_i1030" type="#_x0000_t75" style="width:12pt;height:12pt" o:bullet="t">
        <v:imagedata r:id="rId2" o:title="bullet2"/>
      </v:shape>
    </w:pict>
  </w:numPicBullet>
  <w:numPicBullet w:numPicBulletId="2">
    <w:pict>
      <v:shape w14:anchorId="262A87F0" id="_x0000_i1031" type="#_x0000_t75" style="width:12pt;height:12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B2C60"/>
    <w:rsid w:val="004B5F9A"/>
    <w:rsid w:val="004B7252"/>
    <w:rsid w:val="004C314A"/>
    <w:rsid w:val="004C38D1"/>
    <w:rsid w:val="004C7B7E"/>
    <w:rsid w:val="004D267C"/>
    <w:rsid w:val="004D6173"/>
    <w:rsid w:val="004E2CCD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76C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3394"/>
    <w:rsid w:val="00A33D62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12C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68B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45A6C"/>
    <w:rsid w:val="000725F1"/>
    <w:rsid w:val="000D2082"/>
    <w:rsid w:val="001C407D"/>
    <w:rsid w:val="00213C3C"/>
    <w:rsid w:val="002D387F"/>
    <w:rsid w:val="002E5704"/>
    <w:rsid w:val="0032674D"/>
    <w:rsid w:val="00367701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2022-11-11T07:38:00Z</dcterms:created>
  <dcterms:modified xsi:type="dcterms:W3CDTF">2022-11-11T07:38:00Z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