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69397630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926C5D">
                              <w:rPr>
                                <w:sz w:val="21"/>
                                <w:szCs w:val="21"/>
                              </w:rPr>
                              <w:t>April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2FCD">
                              <w:rPr>
                                <w:sz w:val="21"/>
                                <w:szCs w:val="21"/>
                              </w:rPr>
                              <w:t>24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41E290E" w14:textId="28D70675" w:rsidR="00322179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3F2FCD">
                              <w:rPr>
                                <w:sz w:val="21"/>
                                <w:szCs w:val="21"/>
                              </w:rPr>
                              <w:t>May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2FCD">
                              <w:rPr>
                                <w:sz w:val="21"/>
                                <w:szCs w:val="21"/>
                              </w:rPr>
                              <w:t>8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2023   </w:t>
                            </w:r>
                          </w:p>
                          <w:p w14:paraId="4213D017" w14:textId="0BAB8FC1" w:rsidR="003F2FCD" w:rsidRDefault="003F2FCD" w:rsidP="003F2FCD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Recommendations for </w:t>
                            </w:r>
                            <w:r w:rsidRPr="0085254B">
                              <w:rPr>
                                <w:b/>
                                <w:bCs/>
                              </w:rPr>
                              <w:t>Faculty Selection &amp; Workload</w:t>
                            </w:r>
                          </w:p>
                          <w:p w14:paraId="4FB6A6F8" w14:textId="29E3DC1C" w:rsidR="003F2FCD" w:rsidRDefault="003F2FCD" w:rsidP="003F2FCD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District DE Committee </w:t>
                            </w:r>
                            <w:r>
                              <w:rPr>
                                <w:b/>
                                <w:bCs/>
                              </w:rPr>
                              <w:t>Tri-chair nominations</w:t>
                            </w:r>
                          </w:p>
                          <w:p w14:paraId="257FF0F8" w14:textId="04AA60ED" w:rsidR="00173DD4" w:rsidRPr="003F2FCD" w:rsidRDefault="00173DD4" w:rsidP="003F2FCD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Faculty &amp; </w:t>
                            </w:r>
                            <w:r w:rsidR="000E3675">
                              <w:rPr>
                                <w:b/>
                                <w:bCs/>
                              </w:rPr>
                              <w:t xml:space="preserve">Student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Survey Results </w:t>
                            </w:r>
                          </w:p>
                          <w:p w14:paraId="5BE63521" w14:textId="33E374D4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  <w:r w:rsidR="00173D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0232E49" w14:textId="7C3FA1F0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Q&amp;A </w:t>
                            </w:r>
                          </w:p>
                          <w:p w14:paraId="30346A0D" w14:textId="69763263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Adjournment </w:t>
                            </w:r>
                          </w:p>
                          <w:p w14:paraId="7677E68A" w14:textId="22AA025C" w:rsidR="00AB0604" w:rsidRDefault="00AB0604" w:rsidP="00AB06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a wonderful</w:t>
                            </w:r>
                            <w:r w:rsidR="000E3675">
                              <w:rPr>
                                <w:b/>
                                <w:bCs/>
                              </w:rPr>
                              <w:t>, well deserved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summer break!!!</w:t>
                            </w:r>
                          </w:p>
                          <w:p w14:paraId="64C3F081" w14:textId="16D2E19A" w:rsidR="00A73666" w:rsidRDefault="00A73666" w:rsidP="00E1385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69397630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926C5D">
                        <w:rPr>
                          <w:sz w:val="21"/>
                          <w:szCs w:val="21"/>
                        </w:rPr>
                        <w:t>April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F2FCD">
                        <w:rPr>
                          <w:sz w:val="21"/>
                          <w:szCs w:val="21"/>
                        </w:rPr>
                        <w:t>24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>, 202</w:t>
                      </w:r>
                      <w:r w:rsidR="004416F6">
                        <w:rPr>
                          <w:sz w:val="21"/>
                          <w:szCs w:val="21"/>
                        </w:rPr>
                        <w:t>3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41E290E" w14:textId="28D70675" w:rsidR="00322179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3F2FCD">
                        <w:rPr>
                          <w:sz w:val="21"/>
                          <w:szCs w:val="21"/>
                        </w:rPr>
                        <w:t>May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F2FCD">
                        <w:rPr>
                          <w:sz w:val="21"/>
                          <w:szCs w:val="21"/>
                        </w:rPr>
                        <w:t>8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2023   </w:t>
                      </w:r>
                    </w:p>
                    <w:p w14:paraId="4213D017" w14:textId="0BAB8FC1" w:rsidR="003F2FCD" w:rsidRDefault="003F2FCD" w:rsidP="003F2FCD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Recommendations for </w:t>
                      </w:r>
                      <w:r w:rsidRPr="0085254B">
                        <w:rPr>
                          <w:b/>
                          <w:bCs/>
                        </w:rPr>
                        <w:t>Faculty Selection &amp; Workload</w:t>
                      </w:r>
                    </w:p>
                    <w:p w14:paraId="4FB6A6F8" w14:textId="29E3DC1C" w:rsidR="003F2FCD" w:rsidRDefault="003F2FCD" w:rsidP="003F2FCD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District DE Committee </w:t>
                      </w:r>
                      <w:r>
                        <w:rPr>
                          <w:b/>
                          <w:bCs/>
                        </w:rPr>
                        <w:t>Tri-chair nominations</w:t>
                      </w:r>
                    </w:p>
                    <w:p w14:paraId="257FF0F8" w14:textId="04AA60ED" w:rsidR="00173DD4" w:rsidRPr="003F2FCD" w:rsidRDefault="00173DD4" w:rsidP="003F2FCD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Faculty &amp; </w:t>
                      </w:r>
                      <w:r w:rsidR="000E3675">
                        <w:rPr>
                          <w:b/>
                          <w:bCs/>
                        </w:rPr>
                        <w:t xml:space="preserve">Student DE </w:t>
                      </w:r>
                      <w:r>
                        <w:rPr>
                          <w:b/>
                          <w:bCs/>
                        </w:rPr>
                        <w:t xml:space="preserve">Survey Results </w:t>
                      </w:r>
                    </w:p>
                    <w:p w14:paraId="5BE63521" w14:textId="33E374D4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  <w:r w:rsidR="00173DD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0232E49" w14:textId="7C3FA1F0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Q&amp;A </w:t>
                      </w:r>
                    </w:p>
                    <w:p w14:paraId="30346A0D" w14:textId="69763263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Adjournment </w:t>
                      </w:r>
                    </w:p>
                    <w:p w14:paraId="7677E68A" w14:textId="22AA025C" w:rsidR="00AB0604" w:rsidRDefault="00AB0604" w:rsidP="00AB0604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a wonderful</w:t>
                      </w:r>
                      <w:r w:rsidR="000E3675">
                        <w:rPr>
                          <w:b/>
                          <w:bCs/>
                        </w:rPr>
                        <w:t>, well deserved</w:t>
                      </w:r>
                      <w:r>
                        <w:rPr>
                          <w:b/>
                          <w:bCs/>
                        </w:rPr>
                        <w:t xml:space="preserve"> summer break!!!</w:t>
                      </w:r>
                    </w:p>
                    <w:p w14:paraId="64C3F081" w14:textId="16D2E19A" w:rsidR="00A73666" w:rsidRDefault="00A73666" w:rsidP="00E13859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2A16416A" w:rsidR="00C36443" w:rsidRDefault="003F2FCD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May</w:t>
                            </w:r>
                            <w:r w:rsidR="005B76E6">
                              <w:t xml:space="preserve"> </w:t>
                            </w:r>
                            <w:r>
                              <w:t>8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8EF90BE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260370">
                              <w:t>3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27BFFD8B" w:rsidR="007A6D99" w:rsidRPr="003A774A" w:rsidRDefault="0085254B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FF0000"/>
                              </w:rPr>
                              <w:t>Hyflex</w:t>
                            </w:r>
                            <w:proofErr w:type="spellEnd"/>
                            <w:r w:rsidR="007A6D99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Meeting</w:t>
                            </w:r>
                          </w:p>
                          <w:p w14:paraId="35240FC1" w14:textId="75457CA4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85254B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&amp; Board Room (District’s Office) 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3F235184" w14:textId="780C0A2A" w:rsidR="00CA537B" w:rsidRPr="0085254B" w:rsidRDefault="004643B6" w:rsidP="00CA53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5254B" w:rsidRPr="0085254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https://peralta-edu.zoom.us/my/dekici</w:t>
                              </w:r>
                            </w:hyperlink>
                            <w:r w:rsidR="0085254B" w:rsidRPr="008525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2A16416A" w:rsidR="00C36443" w:rsidRDefault="003F2FCD" w:rsidP="0048209D">
                      <w:pPr>
                        <w:pStyle w:val="Heading3"/>
                        <w:spacing w:before="0" w:after="0"/>
                      </w:pPr>
                      <w:r>
                        <w:t>May</w:t>
                      </w:r>
                      <w:r w:rsidR="005B76E6">
                        <w:t xml:space="preserve"> </w:t>
                      </w:r>
                      <w:r>
                        <w:t>8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8EF90BE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260370">
                        <w:t>3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27BFFD8B" w:rsidR="007A6D99" w:rsidRPr="003A774A" w:rsidRDefault="0085254B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color w:val="FF0000"/>
                        </w:rPr>
                        <w:t>Hyflex</w:t>
                      </w:r>
                      <w:proofErr w:type="spellEnd"/>
                      <w:r w:rsidR="007A6D99" w:rsidRPr="003A774A">
                        <w:rPr>
                          <w:b w:val="0"/>
                          <w:bCs w:val="0"/>
                          <w:color w:val="FF0000"/>
                        </w:rPr>
                        <w:t xml:space="preserve"> Meeting</w:t>
                      </w:r>
                    </w:p>
                    <w:p w14:paraId="35240FC1" w14:textId="75457CA4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85254B">
                        <w:rPr>
                          <w:b w:val="0"/>
                          <w:bCs w:val="0"/>
                          <w:color w:val="FF0000"/>
                        </w:rPr>
                        <w:t xml:space="preserve"> &amp; Board Room (District’s Office) 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3F235184" w14:textId="780C0A2A" w:rsidR="00CA537B" w:rsidRPr="0085254B" w:rsidRDefault="004643B6" w:rsidP="00CA537B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85254B" w:rsidRPr="0085254B">
                          <w:rPr>
                            <w:rStyle w:val="Hyperlink"/>
                            <w:sz w:val="20"/>
                            <w:szCs w:val="20"/>
                          </w:rPr>
                          <w:t>https://peralta-edu.zoom.us/my/dekici</w:t>
                        </w:r>
                      </w:hyperlink>
                      <w:r w:rsidR="0085254B" w:rsidRPr="0085254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370A" w14:textId="77777777" w:rsidR="004643B6" w:rsidRDefault="004643B6" w:rsidP="0082049C">
      <w:r>
        <w:separator/>
      </w:r>
    </w:p>
  </w:endnote>
  <w:endnote w:type="continuationSeparator" w:id="0">
    <w:p w14:paraId="2362173E" w14:textId="77777777" w:rsidR="004643B6" w:rsidRDefault="004643B6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4643B6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4643B6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3776" w14:textId="77777777" w:rsidR="004643B6" w:rsidRDefault="004643B6" w:rsidP="0082049C">
      <w:r>
        <w:separator/>
      </w:r>
    </w:p>
  </w:footnote>
  <w:footnote w:type="continuationSeparator" w:id="0">
    <w:p w14:paraId="45BF74D3" w14:textId="77777777" w:rsidR="004643B6" w:rsidRDefault="004643B6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pt;height:16pt" o:bullet="t">
        <v:imagedata r:id="rId1" o:title="bullet1"/>
      </v:shape>
    </w:pict>
  </w:numPicBullet>
  <w:numPicBullet w:numPicBulletId="1">
    <w:pict>
      <v:shape w14:anchorId="74D51A2F" id="_x0000_i1051" type="#_x0000_t75" style="width:11.75pt;height:11.75pt" o:bullet="t">
        <v:imagedata r:id="rId2" o:title="bullet2"/>
      </v:shape>
    </w:pict>
  </w:numPicBullet>
  <w:numPicBullet w:numPicBulletId="2">
    <w:pict>
      <v:shape w14:anchorId="262A87F0" id="_x0000_i1052" type="#_x0000_t75" style="width:11.75pt;height:11.75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087F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A7E01"/>
    <w:rsid w:val="000B6968"/>
    <w:rsid w:val="000C147D"/>
    <w:rsid w:val="000D3A8C"/>
    <w:rsid w:val="000E3675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73DD4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6037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232DB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4AFD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2FCD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16F6"/>
    <w:rsid w:val="004420B1"/>
    <w:rsid w:val="00447D28"/>
    <w:rsid w:val="0045751C"/>
    <w:rsid w:val="00462F49"/>
    <w:rsid w:val="004643B6"/>
    <w:rsid w:val="0046774F"/>
    <w:rsid w:val="00476F96"/>
    <w:rsid w:val="004770F1"/>
    <w:rsid w:val="00481F22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0B9C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6F4EC9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54B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26C5D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155"/>
    <w:rsid w:val="009F6551"/>
    <w:rsid w:val="00A04E99"/>
    <w:rsid w:val="00A050D2"/>
    <w:rsid w:val="00A06CE9"/>
    <w:rsid w:val="00A07CFD"/>
    <w:rsid w:val="00A10717"/>
    <w:rsid w:val="00A202DB"/>
    <w:rsid w:val="00A20DBB"/>
    <w:rsid w:val="00A21864"/>
    <w:rsid w:val="00A227E5"/>
    <w:rsid w:val="00A30F99"/>
    <w:rsid w:val="00A33394"/>
    <w:rsid w:val="00A33D62"/>
    <w:rsid w:val="00A51985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0604"/>
    <w:rsid w:val="00AB12CC"/>
    <w:rsid w:val="00AB43A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385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dekic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alta-edu.zoom.us/my/dekic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17058"/>
    <w:rsid w:val="00045A6C"/>
    <w:rsid w:val="000725F1"/>
    <w:rsid w:val="000D2082"/>
    <w:rsid w:val="001C407D"/>
    <w:rsid w:val="001D7086"/>
    <w:rsid w:val="00213C3C"/>
    <w:rsid w:val="002D387F"/>
    <w:rsid w:val="002E5704"/>
    <w:rsid w:val="00307562"/>
    <w:rsid w:val="0032674D"/>
    <w:rsid w:val="00367701"/>
    <w:rsid w:val="00382A8F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81B25"/>
    <w:rsid w:val="008B50BB"/>
    <w:rsid w:val="0091044C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D5408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3</cp:revision>
  <cp:lastPrinted>2019-02-08T21:26:00Z</cp:lastPrinted>
  <dcterms:created xsi:type="dcterms:W3CDTF">2023-05-03T20:50:00Z</dcterms:created>
  <dcterms:modified xsi:type="dcterms:W3CDTF">2023-05-03T22:18:00Z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