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ED0C" w14:textId="3DB7DACD" w:rsidR="003E6F76" w:rsidRPr="0011176B" w:rsidRDefault="00CE7ECE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8FD54D" wp14:editId="203E1CDA">
                <wp:simplePos x="0" y="0"/>
                <wp:positionH relativeFrom="page">
                  <wp:posOffset>2692400</wp:posOffset>
                </wp:positionH>
                <wp:positionV relativeFrom="page">
                  <wp:posOffset>2971800</wp:posOffset>
                </wp:positionV>
                <wp:extent cx="4902200" cy="713613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02200" cy="713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AECD2" w14:textId="52FD2E8C" w:rsidR="001549AD" w:rsidRPr="003B74D7" w:rsidRDefault="00C36443" w:rsidP="00F3080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bookmarkStart w:id="0" w:name="OLE_LINK1"/>
                            <w:bookmarkStart w:id="1" w:name="OLE_LINK2"/>
                            <w:r w:rsidRPr="003B74D7">
                              <w:rPr>
                                <w:b/>
                                <w:bCs/>
                              </w:rPr>
                              <w:t>Welcome and Introductions</w:t>
                            </w:r>
                          </w:p>
                          <w:p w14:paraId="38E58B1F" w14:textId="7A083D88" w:rsidR="00C53837" w:rsidRPr="00C53837" w:rsidRDefault="00A21864" w:rsidP="00C53837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 xml:space="preserve">Approve </w:t>
                            </w:r>
                            <w:r w:rsidR="00C53837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322179" w:rsidRPr="003B74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5251F">
                              <w:rPr>
                                <w:b/>
                                <w:bCs/>
                              </w:rPr>
                              <w:t>DE Subcommittee</w:t>
                            </w:r>
                            <w:r w:rsidR="008E0C0A" w:rsidRPr="003B74D7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F16F640" w14:textId="4B259294" w:rsidR="003C618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Minutes from</w:t>
                            </w:r>
                            <w:r w:rsidR="00CA537B" w:rsidRPr="003B74D7">
                              <w:rPr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="009F6155">
                              <w:rPr>
                                <w:sz w:val="21"/>
                                <w:szCs w:val="21"/>
                              </w:rPr>
                              <w:t>February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416F6">
                              <w:rPr>
                                <w:sz w:val="21"/>
                                <w:szCs w:val="21"/>
                              </w:rPr>
                              <w:t>27</w:t>
                            </w:r>
                            <w:r w:rsidR="00260370"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>, 202</w:t>
                            </w:r>
                            <w:r w:rsidR="004416F6"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241E290E" w14:textId="6E7F49C4" w:rsidR="0032217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genda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for </w:t>
                            </w:r>
                            <w:r w:rsidR="004416F6">
                              <w:rPr>
                                <w:sz w:val="21"/>
                                <w:szCs w:val="21"/>
                              </w:rPr>
                              <w:t>March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416F6">
                              <w:rPr>
                                <w:sz w:val="21"/>
                                <w:szCs w:val="21"/>
                              </w:rPr>
                              <w:t>13</w:t>
                            </w:r>
                            <w:r w:rsidR="00260370"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, 2023   </w:t>
                            </w:r>
                          </w:p>
                          <w:p w14:paraId="5BE63521" w14:textId="77777777" w:rsidR="003C6189" w:rsidRPr="003B74D7" w:rsidRDefault="003C6189" w:rsidP="003C6189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>Updates</w:t>
                            </w:r>
                          </w:p>
                          <w:p w14:paraId="1763FA0A" w14:textId="3FB7DFB7" w:rsidR="00EB368B" w:rsidRPr="003B74D7" w:rsidRDefault="00EB368B" w:rsidP="00EB368B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Student Priorities &amp; Updates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proofErr w:type="spellStart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>Jingyi</w:t>
                            </w:r>
                            <w:proofErr w:type="spellEnd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 xml:space="preserve"> Zhou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/BCC)</w:t>
                            </w:r>
                          </w:p>
                          <w:p w14:paraId="406EA71B" w14:textId="186DBF80" w:rsidR="003C6189" w:rsidRDefault="003C6189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College DE Committee updat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 w:rsidRPr="003B74D7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1BF0FCB" w14:textId="41BCE6B0" w:rsidR="00411377" w:rsidRPr="003B74D7" w:rsidRDefault="00411377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POCR Lead updates</w:t>
                            </w:r>
                          </w:p>
                          <w:p w14:paraId="1B71AC53" w14:textId="3222794A" w:rsidR="00322179" w:rsidRPr="003B74D7" w:rsidRDefault="00476F96" w:rsidP="0032217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District DE Coordinator update</w:t>
                            </w:r>
                          </w:p>
                          <w:p w14:paraId="3E7F8309" w14:textId="710D475F" w:rsidR="009F6155" w:rsidRPr="009F6155" w:rsidRDefault="009F6155" w:rsidP="009F6155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Accessibility Job Description Discussion </w:t>
                            </w:r>
                          </w:p>
                          <w:p w14:paraId="2DD14102" w14:textId="62F2A980" w:rsidR="004A3EF1" w:rsidRDefault="00260370" w:rsidP="009F6155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Recommendations for </w:t>
                            </w:r>
                            <w:r w:rsidR="00481F22">
                              <w:rPr>
                                <w:b/>
                                <w:bCs/>
                              </w:rPr>
                              <w:t>updating (</w:t>
                            </w:r>
                            <w:r w:rsidR="00481F22">
                              <w:rPr>
                                <w:b/>
                                <w:bCs/>
                              </w:rPr>
                              <w:t>AP 4105</w:t>
                            </w:r>
                            <w:r w:rsidR="00481F22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125D90DC" w14:textId="3031B15C" w:rsidR="00AB43AC" w:rsidRPr="00AB43AC" w:rsidRDefault="00AB43AC" w:rsidP="00AB43AC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</w:pPr>
                            <w:r w:rsidRPr="00AB43AC">
                              <w:t>Faculty Selection &amp; Workload</w:t>
                            </w:r>
                          </w:p>
                          <w:p w14:paraId="7D6DD668" w14:textId="4247B564" w:rsidR="00AB43AC" w:rsidRPr="00AB43AC" w:rsidRDefault="00AB43AC" w:rsidP="00AB43AC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</w:pPr>
                            <w:r w:rsidRPr="00AB43AC">
                              <w:t>Academic Integrity</w:t>
                            </w:r>
                          </w:p>
                          <w:p w14:paraId="10232E49" w14:textId="7C3FA1F0" w:rsidR="00260370" w:rsidRDefault="00260370" w:rsidP="004A3EF1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Q&amp;A </w:t>
                            </w:r>
                          </w:p>
                          <w:p w14:paraId="30346A0D" w14:textId="3DE1AFEC" w:rsidR="00260370" w:rsidRDefault="00260370" w:rsidP="004A3EF1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Adjournment </w:t>
                            </w:r>
                          </w:p>
                          <w:p w14:paraId="1626CE79" w14:textId="72A28FCE" w:rsidR="00260370" w:rsidRPr="004A3EF1" w:rsidRDefault="00260370" w:rsidP="00260370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Next Meeting: </w:t>
                            </w:r>
                            <w:r w:rsidR="004416F6">
                              <w:rPr>
                                <w:b/>
                                <w:bCs/>
                              </w:rPr>
                              <w:t>April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F6155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4416F6">
                              <w:rPr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</w:rPr>
                              <w:t>, 2023</w:t>
                            </w:r>
                          </w:p>
                          <w:p w14:paraId="64C3F081" w14:textId="16D2E19A" w:rsidR="00A73666" w:rsidRDefault="00A73666" w:rsidP="00A7366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p w14:paraId="02BC08F2" w14:textId="77777777" w:rsidR="00E169EB" w:rsidRPr="00642C76" w:rsidRDefault="00E169EB" w:rsidP="00E169E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bookmarkEnd w:id="0"/>
                          <w:bookmarkEnd w:id="1"/>
                          <w:p w14:paraId="7943D767" w14:textId="7334C432" w:rsidR="0075251F" w:rsidRDefault="0075251F" w:rsidP="00642C7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1CC2162" w14:textId="77777777" w:rsidR="005B76E6" w:rsidRDefault="005B76E6" w:rsidP="0007253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116DD46" w14:textId="14317B70" w:rsidR="005B76E6" w:rsidRDefault="005B76E6" w:rsidP="005B76E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08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EF96FAD" w14:textId="77777777" w:rsidR="00322179" w:rsidRDefault="00322179" w:rsidP="003B74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72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D5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2pt;margin-top:234pt;width:386pt;height:561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" filled="f" stroked="f">
                <o:lock v:ext="edit" shapetype="t"/>
                <v:textbox inset="2.85pt,2.85pt,2.85pt,2.85pt">
                  <w:txbxContent>
                    <w:p w14:paraId="3C2AECD2" w14:textId="52FD2E8C" w:rsidR="001549AD" w:rsidRPr="003B74D7" w:rsidRDefault="00C36443" w:rsidP="00F3080B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bookmarkStart w:id="2" w:name="OLE_LINK1"/>
                      <w:bookmarkStart w:id="3" w:name="OLE_LINK2"/>
                      <w:r w:rsidRPr="003B74D7">
                        <w:rPr>
                          <w:b/>
                          <w:bCs/>
                        </w:rPr>
                        <w:t>Welcome and Introductions</w:t>
                      </w:r>
                    </w:p>
                    <w:p w14:paraId="38E58B1F" w14:textId="7A083D88" w:rsidR="00C53837" w:rsidRPr="00C53837" w:rsidRDefault="00A21864" w:rsidP="00C53837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 xml:space="preserve">Approve </w:t>
                      </w:r>
                      <w:r w:rsidR="00C53837">
                        <w:rPr>
                          <w:b/>
                          <w:bCs/>
                        </w:rPr>
                        <w:t>the</w:t>
                      </w:r>
                      <w:r w:rsidR="00322179" w:rsidRPr="003B74D7">
                        <w:rPr>
                          <w:b/>
                          <w:bCs/>
                        </w:rPr>
                        <w:t xml:space="preserve"> </w:t>
                      </w:r>
                      <w:r w:rsidR="0075251F">
                        <w:rPr>
                          <w:b/>
                          <w:bCs/>
                        </w:rPr>
                        <w:t>DE Subcommittee</w:t>
                      </w:r>
                      <w:r w:rsidR="008E0C0A" w:rsidRPr="003B74D7">
                        <w:rPr>
                          <w:b/>
                          <w:bCs/>
                        </w:rPr>
                        <w:t>:</w:t>
                      </w:r>
                    </w:p>
                    <w:p w14:paraId="6F16F640" w14:textId="4B259294" w:rsidR="003C618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Minutes from</w:t>
                      </w:r>
                      <w:r w:rsidR="00CA537B" w:rsidRPr="003B74D7">
                        <w:rPr>
                          <w:sz w:val="21"/>
                          <w:szCs w:val="21"/>
                        </w:rPr>
                        <w:t xml:space="preserve">- </w:t>
                      </w:r>
                      <w:r w:rsidR="009F6155">
                        <w:rPr>
                          <w:sz w:val="21"/>
                          <w:szCs w:val="21"/>
                        </w:rPr>
                        <w:t>February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416F6">
                        <w:rPr>
                          <w:sz w:val="21"/>
                          <w:szCs w:val="21"/>
                        </w:rPr>
                        <w:t>27</w:t>
                      </w:r>
                      <w:r w:rsidR="00260370"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260370">
                        <w:rPr>
                          <w:sz w:val="21"/>
                          <w:szCs w:val="21"/>
                        </w:rPr>
                        <w:t>, 202</w:t>
                      </w:r>
                      <w:r w:rsidR="004416F6">
                        <w:rPr>
                          <w:sz w:val="21"/>
                          <w:szCs w:val="21"/>
                        </w:rPr>
                        <w:t>3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241E290E" w14:textId="6E7F49C4" w:rsidR="0032217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</w:t>
                      </w:r>
                      <w:r w:rsidR="00C53837">
                        <w:rPr>
                          <w:sz w:val="21"/>
                          <w:szCs w:val="21"/>
                        </w:rPr>
                        <w:t>genda</w:t>
                      </w:r>
                      <w:r>
                        <w:rPr>
                          <w:sz w:val="21"/>
                          <w:szCs w:val="21"/>
                        </w:rPr>
                        <w:t xml:space="preserve"> for </w:t>
                      </w:r>
                      <w:r w:rsidR="004416F6">
                        <w:rPr>
                          <w:sz w:val="21"/>
                          <w:szCs w:val="21"/>
                        </w:rPr>
                        <w:t>March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416F6">
                        <w:rPr>
                          <w:sz w:val="21"/>
                          <w:szCs w:val="21"/>
                        </w:rPr>
                        <w:t>13</w:t>
                      </w:r>
                      <w:r w:rsidR="00260370"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, 2023   </w:t>
                      </w:r>
                    </w:p>
                    <w:p w14:paraId="5BE63521" w14:textId="77777777" w:rsidR="003C6189" w:rsidRPr="003B74D7" w:rsidRDefault="003C6189" w:rsidP="003C6189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>Updates</w:t>
                      </w:r>
                    </w:p>
                    <w:p w14:paraId="1763FA0A" w14:textId="3FB7DFB7" w:rsidR="00EB368B" w:rsidRPr="003B74D7" w:rsidRDefault="00EB368B" w:rsidP="00EB368B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Student Priorities &amp; Updates</w:t>
                      </w:r>
                      <w:r w:rsidR="0041137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A73666">
                        <w:rPr>
                          <w:sz w:val="21"/>
                          <w:szCs w:val="21"/>
                        </w:rPr>
                        <w:t>(</w:t>
                      </w:r>
                      <w:proofErr w:type="spellStart"/>
                      <w:r w:rsidR="00A73666" w:rsidRPr="00A73666">
                        <w:rPr>
                          <w:sz w:val="21"/>
                          <w:szCs w:val="21"/>
                        </w:rPr>
                        <w:t>Jingyi</w:t>
                      </w:r>
                      <w:proofErr w:type="spellEnd"/>
                      <w:r w:rsidR="00A73666" w:rsidRPr="00A73666">
                        <w:rPr>
                          <w:sz w:val="21"/>
                          <w:szCs w:val="21"/>
                        </w:rPr>
                        <w:t xml:space="preserve"> Zhou</w:t>
                      </w:r>
                      <w:r w:rsidR="00A73666">
                        <w:rPr>
                          <w:sz w:val="21"/>
                          <w:szCs w:val="21"/>
                        </w:rPr>
                        <w:t>/BCC)</w:t>
                      </w:r>
                    </w:p>
                    <w:p w14:paraId="406EA71B" w14:textId="186DBF80" w:rsidR="003C6189" w:rsidRDefault="003C6189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College DE Committee updat</w:t>
                      </w:r>
                      <w:r w:rsidR="00A73666">
                        <w:rPr>
                          <w:sz w:val="21"/>
                          <w:szCs w:val="21"/>
                        </w:rPr>
                        <w:t>e</w:t>
                      </w:r>
                      <w:r w:rsidRPr="003B74D7">
                        <w:rPr>
                          <w:sz w:val="21"/>
                          <w:szCs w:val="21"/>
                        </w:rPr>
                        <w:t>s</w:t>
                      </w:r>
                    </w:p>
                    <w:p w14:paraId="71BF0FCB" w14:textId="41BCE6B0" w:rsidR="00411377" w:rsidRPr="003B74D7" w:rsidRDefault="00411377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POCR Lead updates</w:t>
                      </w:r>
                    </w:p>
                    <w:p w14:paraId="1B71AC53" w14:textId="3222794A" w:rsidR="00322179" w:rsidRPr="003B74D7" w:rsidRDefault="00476F96" w:rsidP="0032217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District DE Coordinator update</w:t>
                      </w:r>
                    </w:p>
                    <w:p w14:paraId="3E7F8309" w14:textId="710D475F" w:rsidR="009F6155" w:rsidRPr="009F6155" w:rsidRDefault="009F6155" w:rsidP="009F6155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Accessibility Job Description Discussion </w:t>
                      </w:r>
                    </w:p>
                    <w:p w14:paraId="2DD14102" w14:textId="62F2A980" w:rsidR="004A3EF1" w:rsidRDefault="00260370" w:rsidP="009F6155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Recommendations for </w:t>
                      </w:r>
                      <w:r w:rsidR="00481F22">
                        <w:rPr>
                          <w:b/>
                          <w:bCs/>
                        </w:rPr>
                        <w:t>updating (</w:t>
                      </w:r>
                      <w:r w:rsidR="00481F22">
                        <w:rPr>
                          <w:b/>
                          <w:bCs/>
                        </w:rPr>
                        <w:t>AP 4105</w:t>
                      </w:r>
                      <w:r w:rsidR="00481F22">
                        <w:rPr>
                          <w:b/>
                          <w:bCs/>
                        </w:rPr>
                        <w:t>)</w:t>
                      </w:r>
                    </w:p>
                    <w:p w14:paraId="125D90DC" w14:textId="3031B15C" w:rsidR="00AB43AC" w:rsidRPr="00AB43AC" w:rsidRDefault="00AB43AC" w:rsidP="00AB43AC">
                      <w:pPr>
                        <w:pStyle w:val="listtext"/>
                        <w:numPr>
                          <w:ilvl w:val="1"/>
                          <w:numId w:val="22"/>
                        </w:numPr>
                      </w:pPr>
                      <w:r w:rsidRPr="00AB43AC">
                        <w:t>Faculty Selection &amp; Workload</w:t>
                      </w:r>
                    </w:p>
                    <w:p w14:paraId="7D6DD668" w14:textId="4247B564" w:rsidR="00AB43AC" w:rsidRPr="00AB43AC" w:rsidRDefault="00AB43AC" w:rsidP="00AB43AC">
                      <w:pPr>
                        <w:pStyle w:val="listtext"/>
                        <w:numPr>
                          <w:ilvl w:val="1"/>
                          <w:numId w:val="22"/>
                        </w:numPr>
                      </w:pPr>
                      <w:r w:rsidRPr="00AB43AC">
                        <w:t>Academic Integrity</w:t>
                      </w:r>
                    </w:p>
                    <w:p w14:paraId="10232E49" w14:textId="7C3FA1F0" w:rsidR="00260370" w:rsidRDefault="00260370" w:rsidP="004A3EF1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Q&amp;A </w:t>
                      </w:r>
                    </w:p>
                    <w:p w14:paraId="30346A0D" w14:textId="3DE1AFEC" w:rsidR="00260370" w:rsidRDefault="00260370" w:rsidP="004A3EF1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Adjournment </w:t>
                      </w:r>
                    </w:p>
                    <w:p w14:paraId="1626CE79" w14:textId="72A28FCE" w:rsidR="00260370" w:rsidRPr="004A3EF1" w:rsidRDefault="00260370" w:rsidP="00260370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Next Meeting: </w:t>
                      </w:r>
                      <w:r w:rsidR="004416F6">
                        <w:rPr>
                          <w:b/>
                          <w:bCs/>
                        </w:rPr>
                        <w:t>April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9F6155">
                        <w:rPr>
                          <w:b/>
                          <w:bCs/>
                        </w:rPr>
                        <w:t>1</w:t>
                      </w:r>
                      <w:r w:rsidR="004416F6">
                        <w:rPr>
                          <w:b/>
                          <w:bCs/>
                        </w:rPr>
                        <w:t>0</w:t>
                      </w:r>
                      <w:r>
                        <w:rPr>
                          <w:b/>
                          <w:bCs/>
                        </w:rPr>
                        <w:t>, 2023</w:t>
                      </w:r>
                    </w:p>
                    <w:p w14:paraId="64C3F081" w14:textId="16D2E19A" w:rsidR="00A73666" w:rsidRDefault="00A73666" w:rsidP="00A7366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p w14:paraId="02BC08F2" w14:textId="77777777" w:rsidR="00E169EB" w:rsidRPr="00642C76" w:rsidRDefault="00E169EB" w:rsidP="00E169EB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bookmarkEnd w:id="2"/>
                    <w:bookmarkEnd w:id="3"/>
                    <w:p w14:paraId="7943D767" w14:textId="7334C432" w:rsidR="0075251F" w:rsidRDefault="0075251F" w:rsidP="00642C7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440"/>
                        <w:rPr>
                          <w:sz w:val="21"/>
                          <w:szCs w:val="21"/>
                        </w:rPr>
                      </w:pPr>
                    </w:p>
                    <w:p w14:paraId="51CC2162" w14:textId="77777777" w:rsidR="005B76E6" w:rsidRDefault="005B76E6" w:rsidP="00072531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14:paraId="1116DD46" w14:textId="14317B70" w:rsidR="005B76E6" w:rsidRDefault="005B76E6" w:rsidP="005B76E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080"/>
                        <w:rPr>
                          <w:sz w:val="21"/>
                          <w:szCs w:val="21"/>
                        </w:rPr>
                      </w:pPr>
                    </w:p>
                    <w:p w14:paraId="7EF96FAD" w14:textId="77777777" w:rsidR="00322179" w:rsidRDefault="00322179" w:rsidP="003B74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B58A9" wp14:editId="40225361">
                <wp:simplePos x="0" y="0"/>
                <wp:positionH relativeFrom="page">
                  <wp:posOffset>508000</wp:posOffset>
                </wp:positionH>
                <wp:positionV relativeFrom="page">
                  <wp:posOffset>2374900</wp:posOffset>
                </wp:positionV>
                <wp:extent cx="2105025" cy="400113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0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080E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610EAC09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551E93ED" w14:textId="7EBAD87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Monday</w:t>
                            </w:r>
                          </w:p>
                          <w:p w14:paraId="5A3A3E78" w14:textId="174AA878" w:rsidR="00C36443" w:rsidRDefault="004416F6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March</w:t>
                            </w:r>
                            <w:r w:rsidR="005B76E6">
                              <w:t xml:space="preserve"> </w:t>
                            </w:r>
                            <w:r>
                              <w:t>13</w:t>
                            </w:r>
                            <w:r w:rsidR="005B76E6" w:rsidRPr="005B76E6">
                              <w:rPr>
                                <w:vertAlign w:val="superscript"/>
                              </w:rPr>
                              <w:t>th</w:t>
                            </w:r>
                            <w:r w:rsidR="005B76E6">
                              <w:t xml:space="preserve"> </w:t>
                            </w:r>
                          </w:p>
                          <w:p w14:paraId="668E8D84" w14:textId="68EF90BE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20</w:t>
                            </w:r>
                            <w:r w:rsidR="00BC2AD9">
                              <w:t>2</w:t>
                            </w:r>
                            <w:r w:rsidR="00260370">
                              <w:t>3</w:t>
                            </w:r>
                          </w:p>
                          <w:p w14:paraId="441D8EF5" w14:textId="77777777" w:rsidR="00C36443" w:rsidRPr="00E46738" w:rsidRDefault="00C36443" w:rsidP="00E46738"/>
                          <w:p w14:paraId="05D7F46C" w14:textId="6A7072BF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1</w:t>
                            </w:r>
                            <w:r w:rsidR="00BC2AD9">
                              <w:t>:00</w:t>
                            </w:r>
                            <w:r>
                              <w:t>-2:</w:t>
                            </w:r>
                            <w:r w:rsidR="00BC2AD9">
                              <w:t>3</w:t>
                            </w:r>
                            <w:r>
                              <w:t>0</w:t>
                            </w:r>
                          </w:p>
                          <w:p w14:paraId="48C88330" w14:textId="77777777" w:rsidR="00C36443" w:rsidRDefault="00C36443" w:rsidP="00AA70A4"/>
                          <w:p w14:paraId="4F5DABDE" w14:textId="77777777" w:rsidR="00C36443" w:rsidRPr="00AA70A4" w:rsidRDefault="00C36443" w:rsidP="00BD7180">
                            <w:pPr>
                              <w:jc w:val="right"/>
                            </w:pPr>
                          </w:p>
                          <w:p w14:paraId="553ACDA6" w14:textId="77777777" w:rsidR="007A6D99" w:rsidRPr="003A774A" w:rsidRDefault="007A6D99" w:rsidP="00DA4AFC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Virtual Meeting</w:t>
                            </w:r>
                          </w:p>
                          <w:p w14:paraId="35240FC1" w14:textId="012C22E9" w:rsidR="00C74DF0" w:rsidRDefault="007A6D99" w:rsidP="00CA537B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on Zoo</w:t>
                            </w:r>
                            <w:r w:rsidR="00014865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m</w:t>
                            </w:r>
                            <w:r w:rsidR="00F3080B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>:</w:t>
                            </w:r>
                            <w:r w:rsidR="003A774A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</w:t>
                            </w:r>
                          </w:p>
                          <w:p w14:paraId="13DC9A8D" w14:textId="29890C90" w:rsidR="005B76E6" w:rsidRPr="00726D67" w:rsidRDefault="00726D67" w:rsidP="005B76E6">
                            <w:r w:rsidRPr="00726D67">
                              <w:t xml:space="preserve"> </w:t>
                            </w:r>
                          </w:p>
                          <w:p w14:paraId="3F235184" w14:textId="2E7291E2" w:rsidR="00CA537B" w:rsidRPr="005B76E6" w:rsidRDefault="00260370" w:rsidP="00CA53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0370">
                              <w:rPr>
                                <w:rFonts w:ascii="Segoe UI" w:hAnsi="Segoe UI" w:cs="Segoe UI"/>
                                <w:color w:val="0078D4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https://peralta-edu.zoom.us/my/dekici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58A9" id="Text Box 10" o:spid="_x0000_s1027" type="#_x0000_t202" style="position:absolute;margin-left:40pt;margin-top:187pt;width:165.75pt;height:3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" filled="f" stroked="f">
                <v:textbox inset="3.6pt,,3.6pt">
                  <w:txbxContent>
                    <w:p w14:paraId="32CD080E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610EAC09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551E93ED" w14:textId="7EBAD87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Monday</w:t>
                      </w:r>
                    </w:p>
                    <w:p w14:paraId="5A3A3E78" w14:textId="174AA878" w:rsidR="00C36443" w:rsidRDefault="004416F6" w:rsidP="0048209D">
                      <w:pPr>
                        <w:pStyle w:val="Heading3"/>
                        <w:spacing w:before="0" w:after="0"/>
                      </w:pPr>
                      <w:r>
                        <w:t>March</w:t>
                      </w:r>
                      <w:r w:rsidR="005B76E6">
                        <w:t xml:space="preserve"> </w:t>
                      </w:r>
                      <w:r>
                        <w:t>13</w:t>
                      </w:r>
                      <w:r w:rsidR="005B76E6" w:rsidRPr="005B76E6">
                        <w:rPr>
                          <w:vertAlign w:val="superscript"/>
                        </w:rPr>
                        <w:t>th</w:t>
                      </w:r>
                      <w:r w:rsidR="005B76E6">
                        <w:t xml:space="preserve"> </w:t>
                      </w:r>
                    </w:p>
                    <w:p w14:paraId="668E8D84" w14:textId="68EF90BE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20</w:t>
                      </w:r>
                      <w:r w:rsidR="00BC2AD9">
                        <w:t>2</w:t>
                      </w:r>
                      <w:r w:rsidR="00260370">
                        <w:t>3</w:t>
                      </w:r>
                    </w:p>
                    <w:p w14:paraId="441D8EF5" w14:textId="77777777" w:rsidR="00C36443" w:rsidRPr="00E46738" w:rsidRDefault="00C36443" w:rsidP="00E46738"/>
                    <w:p w14:paraId="05D7F46C" w14:textId="6A7072BF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1</w:t>
                      </w:r>
                      <w:r w:rsidR="00BC2AD9">
                        <w:t>:00</w:t>
                      </w:r>
                      <w:r>
                        <w:t>-2:</w:t>
                      </w:r>
                      <w:r w:rsidR="00BC2AD9">
                        <w:t>3</w:t>
                      </w:r>
                      <w:r>
                        <w:t>0</w:t>
                      </w:r>
                    </w:p>
                    <w:p w14:paraId="48C88330" w14:textId="77777777" w:rsidR="00C36443" w:rsidRDefault="00C36443" w:rsidP="00AA70A4"/>
                    <w:p w14:paraId="4F5DABDE" w14:textId="77777777" w:rsidR="00C36443" w:rsidRPr="00AA70A4" w:rsidRDefault="00C36443" w:rsidP="00BD7180">
                      <w:pPr>
                        <w:jc w:val="right"/>
                      </w:pPr>
                    </w:p>
                    <w:p w14:paraId="553ACDA6" w14:textId="77777777" w:rsidR="007A6D99" w:rsidRPr="003A774A" w:rsidRDefault="007A6D99" w:rsidP="00DA4AFC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Virtual Meeting</w:t>
                      </w:r>
                    </w:p>
                    <w:p w14:paraId="35240FC1" w14:textId="012C22E9" w:rsidR="00C74DF0" w:rsidRDefault="007A6D99" w:rsidP="00CA537B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on Zoo</w:t>
                      </w:r>
                      <w:r w:rsidR="00014865" w:rsidRPr="003A774A">
                        <w:rPr>
                          <w:b w:val="0"/>
                          <w:bCs w:val="0"/>
                          <w:color w:val="FF0000"/>
                        </w:rPr>
                        <w:t>m</w:t>
                      </w:r>
                      <w:r w:rsidR="00F3080B" w:rsidRPr="005B10AC">
                        <w:rPr>
                          <w:b w:val="0"/>
                          <w:bCs w:val="0"/>
                          <w:color w:val="FF0000"/>
                        </w:rPr>
                        <w:t>:</w:t>
                      </w:r>
                      <w:r w:rsidR="003A774A" w:rsidRPr="005B10AC">
                        <w:rPr>
                          <w:b w:val="0"/>
                          <w:bCs w:val="0"/>
                          <w:color w:val="FF0000"/>
                        </w:rPr>
                        <w:t xml:space="preserve"> </w:t>
                      </w:r>
                    </w:p>
                    <w:p w14:paraId="13DC9A8D" w14:textId="29890C90" w:rsidR="005B76E6" w:rsidRPr="00726D67" w:rsidRDefault="00726D67" w:rsidP="005B76E6">
                      <w:r w:rsidRPr="00726D67">
                        <w:t xml:space="preserve"> </w:t>
                      </w:r>
                    </w:p>
                    <w:p w14:paraId="3F235184" w14:textId="2E7291E2" w:rsidR="00CA537B" w:rsidRPr="005B76E6" w:rsidRDefault="00260370" w:rsidP="00CA537B">
                      <w:pPr>
                        <w:rPr>
                          <w:sz w:val="18"/>
                          <w:szCs w:val="18"/>
                        </w:rPr>
                      </w:pPr>
                      <w:r w:rsidRPr="00260370">
                        <w:rPr>
                          <w:rFonts w:ascii="Segoe UI" w:hAnsi="Segoe UI" w:cs="Segoe UI"/>
                          <w:color w:val="0078D4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https://peralta-edu.zoom.us/my/dekici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EB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D343C0" wp14:editId="6912A014">
                <wp:simplePos x="0" y="0"/>
                <wp:positionH relativeFrom="page">
                  <wp:posOffset>2806065</wp:posOffset>
                </wp:positionH>
                <wp:positionV relativeFrom="page">
                  <wp:posOffset>2545413</wp:posOffset>
                </wp:positionV>
                <wp:extent cx="4703445" cy="33845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344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AC8C3" w14:textId="77777777" w:rsidR="00C36443" w:rsidRPr="00B32CF8" w:rsidRDefault="00C36443" w:rsidP="009B1EB1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B32CF8"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43C0" id="Text Box 8" o:spid="_x0000_s1028" type="#_x0000_t202" style="position:absolute;margin-left:220.95pt;margin-top:200.45pt;width:370.3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" filled="f" stroked="f">
                <o:lock v:ext="edit" shapetype="t"/>
                <v:textbox inset="2.85pt,2.85pt,2.85pt,2.85pt">
                  <w:txbxContent>
                    <w:p w14:paraId="209AC8C3" w14:textId="77777777" w:rsidR="00C36443" w:rsidRPr="00B32CF8" w:rsidRDefault="00C36443" w:rsidP="009B1EB1">
                      <w:pPr>
                        <w:pStyle w:val="Heading2"/>
                        <w:rPr>
                          <w:b/>
                        </w:rPr>
                      </w:pPr>
                      <w:r w:rsidRPr="00B32CF8">
                        <w:rPr>
                          <w:b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A6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9A4FD9" wp14:editId="603E2458">
                <wp:simplePos x="0" y="0"/>
                <wp:positionH relativeFrom="page">
                  <wp:posOffset>1564996</wp:posOffset>
                </wp:positionH>
                <wp:positionV relativeFrom="page">
                  <wp:posOffset>1543050</wp:posOffset>
                </wp:positionV>
                <wp:extent cx="4535424" cy="789864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35424" cy="78986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E2FF3" w14:textId="78AB3255" w:rsidR="003B2877" w:rsidRPr="003B2877" w:rsidRDefault="003B2877" w:rsidP="003B287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B2C6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Committee Charge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 develop and make recommendations regarding policies, processes, and resources that support effective, innovative, and equitable online and hybrid education at PCCD.”</w:t>
                            </w:r>
                          </w:p>
                          <w:p w14:paraId="733F4AD5" w14:textId="77777777" w:rsidR="003B2877" w:rsidRDefault="003B2877" w:rsidP="003B2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A4FD9" id="AutoShape 4" o:spid="_x0000_s1029" style="position:absolute;margin-left:123.25pt;margin-top:121.5pt;width:357.1pt;height:62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" stroked="f">
                <o:lock v:ext="edit" shapetype="t"/>
                <v:textbox inset="2.88pt,2.88pt,2.88pt,2.88pt">
                  <w:txbxContent>
                    <w:p w14:paraId="102E2FF3" w14:textId="78AB3255" w:rsidR="003B2877" w:rsidRPr="003B2877" w:rsidRDefault="003B2877" w:rsidP="003B287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B2C6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Committee Charge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to develop and make recommendations regarding policies, processes, and resources that support effective, innovative, and equitable online and hybrid education at PCCD.”</w:t>
                      </w:r>
                    </w:p>
                    <w:p w14:paraId="733F4AD5" w14:textId="77777777" w:rsidR="003B2877" w:rsidRDefault="003B2877" w:rsidP="003B287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0524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19E91DD" wp14:editId="4F73D17B">
                <wp:simplePos x="0" y="0"/>
                <wp:positionH relativeFrom="page">
                  <wp:posOffset>2798445</wp:posOffset>
                </wp:positionH>
                <wp:positionV relativeFrom="page">
                  <wp:posOffset>2571318</wp:posOffset>
                </wp:positionV>
                <wp:extent cx="4688256" cy="250190"/>
                <wp:effectExtent l="0" t="0" r="0" b="38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8256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ACFB7" id="AutoShape 7" o:spid="_x0000_s1026" style="position:absolute;margin-left:220.35pt;margin-top:202.45pt;width:369.15pt;height:19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&#13;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4D51A2F" wp14:editId="14CFD322">
                <wp:simplePos x="0" y="0"/>
                <wp:positionH relativeFrom="page">
                  <wp:posOffset>409650</wp:posOffset>
                </wp:positionH>
                <wp:positionV relativeFrom="page">
                  <wp:posOffset>380390</wp:posOffset>
                </wp:positionV>
                <wp:extent cx="2201875" cy="9296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1875" cy="929640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3832" id="Rectangle 3" o:spid="_x0000_s1026" style="position:absolute;margin-left:32.25pt;margin-top:29.95pt;width:173.4pt;height:73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" fillcolor="#9c9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62A87F0" wp14:editId="0763E4F5">
                <wp:simplePos x="0" y="0"/>
                <wp:positionH relativeFrom="page">
                  <wp:posOffset>424282</wp:posOffset>
                </wp:positionH>
                <wp:positionV relativeFrom="page">
                  <wp:posOffset>395021</wp:posOffset>
                </wp:positionV>
                <wp:extent cx="6744335" cy="12738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433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E9C21" w14:textId="77777777" w:rsidR="00C36443" w:rsidRDefault="00C36443" w:rsidP="002D6354">
                            <w:pPr>
                              <w:pStyle w:val="Heading1"/>
                              <w:jc w:val="center"/>
                            </w:pPr>
                            <w:r>
                              <w:t>PCCD</w:t>
                            </w:r>
                          </w:p>
                          <w:p w14:paraId="67887521" w14:textId="77777777" w:rsidR="00C36443" w:rsidRPr="00907B2D" w:rsidRDefault="00C36443" w:rsidP="002D6354">
                            <w:pPr>
                              <w:pStyle w:val="Heading1"/>
                              <w:jc w:val="center"/>
                            </w:pPr>
                            <w:r w:rsidRPr="00907B2D">
                              <w:t>Distance Education</w:t>
                            </w:r>
                            <w:r>
                              <w:t xml:space="preserve"> </w:t>
                            </w:r>
                            <w:r w:rsidRPr="00907B2D">
                              <w:t>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7F0" id="Text Box 5" o:spid="_x0000_s1030" type="#_x0000_t202" style="position:absolute;margin-left:33.4pt;margin-top:31.1pt;width:531.05pt;height:100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" filled="f" stroked="f">
                <o:lock v:ext="edit" shapetype="t"/>
                <v:textbox inset="2.85pt,2.85pt,2.85pt,2.85pt">
                  <w:txbxContent>
                    <w:p w14:paraId="4C0E9C21" w14:textId="77777777" w:rsidR="00C36443" w:rsidRDefault="00C36443" w:rsidP="002D6354">
                      <w:pPr>
                        <w:pStyle w:val="Heading1"/>
                        <w:jc w:val="center"/>
                      </w:pPr>
                      <w:r>
                        <w:t>PCCD</w:t>
                      </w:r>
                    </w:p>
                    <w:p w14:paraId="67887521" w14:textId="77777777" w:rsidR="00C36443" w:rsidRPr="00907B2D" w:rsidRDefault="00C36443" w:rsidP="002D6354">
                      <w:pPr>
                        <w:pStyle w:val="Heading1"/>
                        <w:jc w:val="center"/>
                      </w:pPr>
                      <w:r w:rsidRPr="00907B2D">
                        <w:t>Distance Education</w:t>
                      </w:r>
                      <w:r>
                        <w:t xml:space="preserve"> </w:t>
                      </w:r>
                      <w:r w:rsidRPr="00907B2D">
                        <w:t>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7647" w14:textId="77777777" w:rsidR="000A7E01" w:rsidRDefault="000A7E01" w:rsidP="0082049C">
      <w:r>
        <w:separator/>
      </w:r>
    </w:p>
  </w:endnote>
  <w:endnote w:type="continuationSeparator" w:id="0">
    <w:p w14:paraId="3DADF8DB" w14:textId="77777777" w:rsidR="000A7E01" w:rsidRDefault="000A7E01" w:rsidP="008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235" w14:textId="77777777" w:rsidR="00C36443" w:rsidRDefault="000A7E01">
    <w:pPr>
      <w:pStyle w:val="Footer"/>
    </w:pPr>
    <w:sdt>
      <w:sdtPr>
        <w:id w:val="969400743"/>
        <w:placeholder>
          <w:docPart w:val="FB3D4A9F8AC8AD42A88D6F03FF59A993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  <w:sdt>
      <w:sdtPr>
        <w:id w:val="969400748"/>
        <w:placeholder>
          <w:docPart w:val="1118BB832677C64C87F7EF631B97BA77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right" w:leader="none"/>
    </w:r>
    <w:sdt>
      <w:sdtPr>
        <w:id w:val="969400753"/>
        <w:placeholder>
          <w:docPart w:val="AD57702954A3604691F1D33C5E5B374A"/>
        </w:placeholder>
        <w:temporary/>
        <w:showingPlcHdr/>
      </w:sdtPr>
      <w:sdtEndPr/>
      <w:sdtContent>
        <w:r w:rsidR="00C3644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6344" w14:textId="77777777" w:rsidR="00C36443" w:rsidRDefault="000A7E01">
    <w:pPr>
      <w:pStyle w:val="Footer"/>
    </w:pPr>
    <w:sdt>
      <w:sdtPr>
        <w:id w:val="-1237015896"/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3BEA" w14:textId="77777777" w:rsidR="000A7E01" w:rsidRDefault="000A7E01" w:rsidP="0082049C">
      <w:r>
        <w:separator/>
      </w:r>
    </w:p>
  </w:footnote>
  <w:footnote w:type="continuationSeparator" w:id="0">
    <w:p w14:paraId="1DB5E062" w14:textId="77777777" w:rsidR="000A7E01" w:rsidRDefault="000A7E01" w:rsidP="008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9E91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15.65pt;height:15.65pt" o:bullet="t">
        <v:imagedata r:id="rId1" o:title="bullet1"/>
      </v:shape>
    </w:pict>
  </w:numPicBullet>
  <w:numPicBullet w:numPicBulletId="1">
    <w:pict>
      <v:shape w14:anchorId="74D51A2F" id="_x0000_i1189" type="#_x0000_t75" style="width:11.9pt;height:11.9pt" o:bullet="t">
        <v:imagedata r:id="rId2" o:title="bullet2"/>
      </v:shape>
    </w:pict>
  </w:numPicBullet>
  <w:numPicBullet w:numPicBulletId="2">
    <w:pict>
      <v:shape w14:anchorId="262A87F0" id="_x0000_i1190" type="#_x0000_t75" style="width:11.9pt;height:11.9pt" o:bullet="t">
        <v:imagedata r:id="rId3" o:title="bullet3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191" w:hanging="361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1"/>
      </w:pPr>
    </w:lvl>
    <w:lvl w:ilvl="3">
      <w:numFmt w:val="bullet"/>
      <w:lvlText w:val="•"/>
      <w:lvlJc w:val="left"/>
      <w:pPr>
        <w:ind w:left="2261" w:hanging="361"/>
      </w:pPr>
    </w:lvl>
    <w:lvl w:ilvl="4">
      <w:numFmt w:val="bullet"/>
      <w:lvlText w:val="•"/>
      <w:lvlJc w:val="left"/>
      <w:pPr>
        <w:ind w:left="2792" w:hanging="361"/>
      </w:pPr>
    </w:lvl>
    <w:lvl w:ilvl="5">
      <w:numFmt w:val="bullet"/>
      <w:lvlText w:val="•"/>
      <w:lvlJc w:val="left"/>
      <w:pPr>
        <w:ind w:left="3323" w:hanging="361"/>
      </w:pPr>
    </w:lvl>
    <w:lvl w:ilvl="6">
      <w:numFmt w:val="bullet"/>
      <w:lvlText w:val="•"/>
      <w:lvlJc w:val="left"/>
      <w:pPr>
        <w:ind w:left="3854" w:hanging="361"/>
      </w:pPr>
    </w:lvl>
    <w:lvl w:ilvl="7">
      <w:numFmt w:val="bullet"/>
      <w:lvlText w:val="•"/>
      <w:lvlJc w:val="left"/>
      <w:pPr>
        <w:ind w:left="4385" w:hanging="361"/>
      </w:pPr>
    </w:lvl>
    <w:lvl w:ilvl="8">
      <w:numFmt w:val="bullet"/>
      <w:lvlText w:val="•"/>
      <w:lvlJc w:val="left"/>
      <w:pPr>
        <w:ind w:left="4916" w:hanging="361"/>
      </w:pPr>
    </w:lvl>
  </w:abstractNum>
  <w:abstractNum w:abstractNumId="1" w15:restartNumberingAfterBreak="0">
    <w:nsid w:val="03550956"/>
    <w:multiLevelType w:val="hybridMultilevel"/>
    <w:tmpl w:val="C1A094A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403"/>
    <w:multiLevelType w:val="hybridMultilevel"/>
    <w:tmpl w:val="980EDD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05061"/>
    <w:multiLevelType w:val="hybridMultilevel"/>
    <w:tmpl w:val="F0A0C9F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  <w:sz w:val="20"/>
      </w:rPr>
    </w:lvl>
    <w:lvl w:ilvl="1" w:tplc="07E661D4">
      <w:start w:val="1"/>
      <w:numFmt w:val="bullet"/>
      <w:lvlText w:val=""/>
      <w:lvlJc w:val="left"/>
      <w:pPr>
        <w:ind w:left="936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60C"/>
    <w:multiLevelType w:val="hybridMultilevel"/>
    <w:tmpl w:val="A58C922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7163"/>
    <w:multiLevelType w:val="hybridMultilevel"/>
    <w:tmpl w:val="6560AB2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6E62"/>
    <w:multiLevelType w:val="hybridMultilevel"/>
    <w:tmpl w:val="1244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49"/>
    <w:multiLevelType w:val="hybridMultilevel"/>
    <w:tmpl w:val="5DCE22C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5FBC"/>
    <w:multiLevelType w:val="hybridMultilevel"/>
    <w:tmpl w:val="0C824E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822C1"/>
    <w:multiLevelType w:val="hybridMultilevel"/>
    <w:tmpl w:val="EAF20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FF2"/>
    <w:multiLevelType w:val="hybridMultilevel"/>
    <w:tmpl w:val="43BC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57C31"/>
    <w:multiLevelType w:val="hybridMultilevel"/>
    <w:tmpl w:val="6C44FF0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0C9234A"/>
    <w:multiLevelType w:val="hybridMultilevel"/>
    <w:tmpl w:val="2CA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3F5CB2"/>
    <w:multiLevelType w:val="hybridMultilevel"/>
    <w:tmpl w:val="CD92E9B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061A"/>
    <w:multiLevelType w:val="hybridMultilevel"/>
    <w:tmpl w:val="6DB8A2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0A6D"/>
    <w:multiLevelType w:val="hybridMultilevel"/>
    <w:tmpl w:val="4B8A3E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2E56"/>
    <w:multiLevelType w:val="hybridMultilevel"/>
    <w:tmpl w:val="A57AE850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173C9"/>
    <w:multiLevelType w:val="hybridMultilevel"/>
    <w:tmpl w:val="7FC67386"/>
    <w:lvl w:ilvl="0" w:tplc="911C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72F5"/>
    <w:multiLevelType w:val="hybridMultilevel"/>
    <w:tmpl w:val="CC208ABC"/>
    <w:lvl w:ilvl="0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32B31"/>
    <w:multiLevelType w:val="hybridMultilevel"/>
    <w:tmpl w:val="56C8C2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D56680"/>
    <w:multiLevelType w:val="hybridMultilevel"/>
    <w:tmpl w:val="1F9AC64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7"/>
  </w:num>
  <w:num w:numId="12">
    <w:abstractNumId w:val="7"/>
  </w:num>
  <w:num w:numId="13">
    <w:abstractNumId w:val="23"/>
  </w:num>
  <w:num w:numId="14">
    <w:abstractNumId w:val="18"/>
  </w:num>
  <w:num w:numId="15">
    <w:abstractNumId w:val="8"/>
  </w:num>
  <w:num w:numId="16">
    <w:abstractNumId w:val="21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3"/>
  </w:num>
  <w:num w:numId="22">
    <w:abstractNumId w:val="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BC"/>
    <w:rsid w:val="0000087F"/>
    <w:rsid w:val="0000307C"/>
    <w:rsid w:val="00014865"/>
    <w:rsid w:val="0001550B"/>
    <w:rsid w:val="00016174"/>
    <w:rsid w:val="00021394"/>
    <w:rsid w:val="000225DC"/>
    <w:rsid w:val="00026E14"/>
    <w:rsid w:val="00034460"/>
    <w:rsid w:val="00051C36"/>
    <w:rsid w:val="000715A1"/>
    <w:rsid w:val="00072531"/>
    <w:rsid w:val="00074821"/>
    <w:rsid w:val="00087F9A"/>
    <w:rsid w:val="000919BC"/>
    <w:rsid w:val="000A7E01"/>
    <w:rsid w:val="000B6968"/>
    <w:rsid w:val="000C147D"/>
    <w:rsid w:val="000D3A8C"/>
    <w:rsid w:val="000E48C9"/>
    <w:rsid w:val="000F6AD5"/>
    <w:rsid w:val="00106E23"/>
    <w:rsid w:val="0011176B"/>
    <w:rsid w:val="00114CD4"/>
    <w:rsid w:val="00116A6C"/>
    <w:rsid w:val="00127305"/>
    <w:rsid w:val="001276D6"/>
    <w:rsid w:val="00144668"/>
    <w:rsid w:val="001549AD"/>
    <w:rsid w:val="0015546A"/>
    <w:rsid w:val="00165491"/>
    <w:rsid w:val="00170746"/>
    <w:rsid w:val="00171539"/>
    <w:rsid w:val="00180AF3"/>
    <w:rsid w:val="00186156"/>
    <w:rsid w:val="00191E75"/>
    <w:rsid w:val="0019363D"/>
    <w:rsid w:val="001B4188"/>
    <w:rsid w:val="001C293C"/>
    <w:rsid w:val="001D0C45"/>
    <w:rsid w:val="001E47F0"/>
    <w:rsid w:val="00200B01"/>
    <w:rsid w:val="00200CCC"/>
    <w:rsid w:val="00210E82"/>
    <w:rsid w:val="002116BC"/>
    <w:rsid w:val="00220E10"/>
    <w:rsid w:val="002318EE"/>
    <w:rsid w:val="00235C82"/>
    <w:rsid w:val="00256C90"/>
    <w:rsid w:val="00260370"/>
    <w:rsid w:val="002722D8"/>
    <w:rsid w:val="002750BE"/>
    <w:rsid w:val="002763B3"/>
    <w:rsid w:val="0027663D"/>
    <w:rsid w:val="002821B3"/>
    <w:rsid w:val="00283B17"/>
    <w:rsid w:val="002A3B45"/>
    <w:rsid w:val="002A677D"/>
    <w:rsid w:val="002B665E"/>
    <w:rsid w:val="002C03FD"/>
    <w:rsid w:val="002C5BAC"/>
    <w:rsid w:val="002D3618"/>
    <w:rsid w:val="002D6354"/>
    <w:rsid w:val="002D76D8"/>
    <w:rsid w:val="002D7D12"/>
    <w:rsid w:val="002E723F"/>
    <w:rsid w:val="002F0381"/>
    <w:rsid w:val="002F5063"/>
    <w:rsid w:val="00322179"/>
    <w:rsid w:val="003232DB"/>
    <w:rsid w:val="003305DD"/>
    <w:rsid w:val="003309EA"/>
    <w:rsid w:val="003343A8"/>
    <w:rsid w:val="00355FEA"/>
    <w:rsid w:val="00355FF6"/>
    <w:rsid w:val="00360F09"/>
    <w:rsid w:val="00374433"/>
    <w:rsid w:val="00380F46"/>
    <w:rsid w:val="003856B9"/>
    <w:rsid w:val="0039680E"/>
    <w:rsid w:val="003A1A8E"/>
    <w:rsid w:val="003A61D9"/>
    <w:rsid w:val="003A695C"/>
    <w:rsid w:val="003A774A"/>
    <w:rsid w:val="003B2877"/>
    <w:rsid w:val="003B74D7"/>
    <w:rsid w:val="003C012C"/>
    <w:rsid w:val="003C0946"/>
    <w:rsid w:val="003C6189"/>
    <w:rsid w:val="003E0405"/>
    <w:rsid w:val="003E6F76"/>
    <w:rsid w:val="003F1093"/>
    <w:rsid w:val="003F720A"/>
    <w:rsid w:val="0040084B"/>
    <w:rsid w:val="00400B2B"/>
    <w:rsid w:val="00400F76"/>
    <w:rsid w:val="00407372"/>
    <w:rsid w:val="00410EEE"/>
    <w:rsid w:val="00411377"/>
    <w:rsid w:val="00416753"/>
    <w:rsid w:val="00417558"/>
    <w:rsid w:val="004204B5"/>
    <w:rsid w:val="0042341F"/>
    <w:rsid w:val="00430C30"/>
    <w:rsid w:val="00434184"/>
    <w:rsid w:val="00440AE7"/>
    <w:rsid w:val="004416F6"/>
    <w:rsid w:val="004420B1"/>
    <w:rsid w:val="00447D28"/>
    <w:rsid w:val="0045751C"/>
    <w:rsid w:val="00462F49"/>
    <w:rsid w:val="0046774F"/>
    <w:rsid w:val="00476F96"/>
    <w:rsid w:val="004770F1"/>
    <w:rsid w:val="00481F22"/>
    <w:rsid w:val="0048209D"/>
    <w:rsid w:val="00490902"/>
    <w:rsid w:val="00490D5C"/>
    <w:rsid w:val="004A3EF1"/>
    <w:rsid w:val="004B2C60"/>
    <w:rsid w:val="004B5F9A"/>
    <w:rsid w:val="004B7252"/>
    <w:rsid w:val="004C314A"/>
    <w:rsid w:val="004C38D1"/>
    <w:rsid w:val="004C7B7E"/>
    <w:rsid w:val="004D267C"/>
    <w:rsid w:val="004D6173"/>
    <w:rsid w:val="004E2CCD"/>
    <w:rsid w:val="0050156B"/>
    <w:rsid w:val="00506068"/>
    <w:rsid w:val="00507047"/>
    <w:rsid w:val="005070A2"/>
    <w:rsid w:val="0051015D"/>
    <w:rsid w:val="005162D0"/>
    <w:rsid w:val="00517CF7"/>
    <w:rsid w:val="00524523"/>
    <w:rsid w:val="00524ED6"/>
    <w:rsid w:val="0053187A"/>
    <w:rsid w:val="00534FAD"/>
    <w:rsid w:val="00541844"/>
    <w:rsid w:val="00552329"/>
    <w:rsid w:val="00566143"/>
    <w:rsid w:val="00570402"/>
    <w:rsid w:val="00573D01"/>
    <w:rsid w:val="0058046C"/>
    <w:rsid w:val="00585F41"/>
    <w:rsid w:val="0058661C"/>
    <w:rsid w:val="00587A44"/>
    <w:rsid w:val="00590369"/>
    <w:rsid w:val="005926DA"/>
    <w:rsid w:val="005962A4"/>
    <w:rsid w:val="005B10AC"/>
    <w:rsid w:val="005B76E6"/>
    <w:rsid w:val="005E36C7"/>
    <w:rsid w:val="005E3A77"/>
    <w:rsid w:val="005F47FC"/>
    <w:rsid w:val="006001DB"/>
    <w:rsid w:val="006060AD"/>
    <w:rsid w:val="00615553"/>
    <w:rsid w:val="00615777"/>
    <w:rsid w:val="00622A5A"/>
    <w:rsid w:val="0062605C"/>
    <w:rsid w:val="00626DD4"/>
    <w:rsid w:val="00627314"/>
    <w:rsid w:val="006330FE"/>
    <w:rsid w:val="006349F3"/>
    <w:rsid w:val="00640960"/>
    <w:rsid w:val="00642C76"/>
    <w:rsid w:val="00643A32"/>
    <w:rsid w:val="00662494"/>
    <w:rsid w:val="0067144E"/>
    <w:rsid w:val="00681A40"/>
    <w:rsid w:val="00685205"/>
    <w:rsid w:val="0068651E"/>
    <w:rsid w:val="00686672"/>
    <w:rsid w:val="00687245"/>
    <w:rsid w:val="006903F6"/>
    <w:rsid w:val="00691789"/>
    <w:rsid w:val="00693729"/>
    <w:rsid w:val="00697273"/>
    <w:rsid w:val="006B49ED"/>
    <w:rsid w:val="006B5BED"/>
    <w:rsid w:val="006B694B"/>
    <w:rsid w:val="006C01FF"/>
    <w:rsid w:val="006C363E"/>
    <w:rsid w:val="006C6E99"/>
    <w:rsid w:val="006D0BE4"/>
    <w:rsid w:val="006D3CA0"/>
    <w:rsid w:val="006D4DBB"/>
    <w:rsid w:val="006D71A4"/>
    <w:rsid w:val="006E43AE"/>
    <w:rsid w:val="007063EE"/>
    <w:rsid w:val="0071378D"/>
    <w:rsid w:val="00716D37"/>
    <w:rsid w:val="00726D67"/>
    <w:rsid w:val="00726F86"/>
    <w:rsid w:val="00735213"/>
    <w:rsid w:val="007353B6"/>
    <w:rsid w:val="00745B98"/>
    <w:rsid w:val="0075251F"/>
    <w:rsid w:val="00757892"/>
    <w:rsid w:val="00760F28"/>
    <w:rsid w:val="007705AF"/>
    <w:rsid w:val="00786AAA"/>
    <w:rsid w:val="00790542"/>
    <w:rsid w:val="0079366C"/>
    <w:rsid w:val="007A20A2"/>
    <w:rsid w:val="007A4C13"/>
    <w:rsid w:val="007A5607"/>
    <w:rsid w:val="007A6D99"/>
    <w:rsid w:val="007B4A9B"/>
    <w:rsid w:val="007C6523"/>
    <w:rsid w:val="007D26D1"/>
    <w:rsid w:val="007E15F4"/>
    <w:rsid w:val="007F4072"/>
    <w:rsid w:val="007F5653"/>
    <w:rsid w:val="00801E91"/>
    <w:rsid w:val="0080732B"/>
    <w:rsid w:val="00812D4F"/>
    <w:rsid w:val="0082049C"/>
    <w:rsid w:val="008210AC"/>
    <w:rsid w:val="00822FBA"/>
    <w:rsid w:val="00831487"/>
    <w:rsid w:val="00840F7F"/>
    <w:rsid w:val="00843C4E"/>
    <w:rsid w:val="00843D03"/>
    <w:rsid w:val="00845B99"/>
    <w:rsid w:val="00852797"/>
    <w:rsid w:val="00862922"/>
    <w:rsid w:val="00865008"/>
    <w:rsid w:val="00875F91"/>
    <w:rsid w:val="00880FB4"/>
    <w:rsid w:val="00887061"/>
    <w:rsid w:val="00891B8C"/>
    <w:rsid w:val="00897655"/>
    <w:rsid w:val="008A2AD1"/>
    <w:rsid w:val="008A3A1D"/>
    <w:rsid w:val="008B070F"/>
    <w:rsid w:val="008B2972"/>
    <w:rsid w:val="008B4EB7"/>
    <w:rsid w:val="008C21FD"/>
    <w:rsid w:val="008C2DFE"/>
    <w:rsid w:val="008C66DB"/>
    <w:rsid w:val="008C7AF3"/>
    <w:rsid w:val="008D1D37"/>
    <w:rsid w:val="008D1D80"/>
    <w:rsid w:val="008D33BE"/>
    <w:rsid w:val="008D476C"/>
    <w:rsid w:val="008D4D4F"/>
    <w:rsid w:val="008D62B7"/>
    <w:rsid w:val="008E0C0A"/>
    <w:rsid w:val="00903FFE"/>
    <w:rsid w:val="00907453"/>
    <w:rsid w:val="00907B2D"/>
    <w:rsid w:val="00910648"/>
    <w:rsid w:val="009119C7"/>
    <w:rsid w:val="00920D97"/>
    <w:rsid w:val="00923B64"/>
    <w:rsid w:val="00932880"/>
    <w:rsid w:val="00943BD2"/>
    <w:rsid w:val="00944558"/>
    <w:rsid w:val="00993612"/>
    <w:rsid w:val="00996A24"/>
    <w:rsid w:val="009A18BB"/>
    <w:rsid w:val="009B1EB1"/>
    <w:rsid w:val="009C4E26"/>
    <w:rsid w:val="009C5E92"/>
    <w:rsid w:val="009D1065"/>
    <w:rsid w:val="009D2F6B"/>
    <w:rsid w:val="009D5AE0"/>
    <w:rsid w:val="009F0601"/>
    <w:rsid w:val="009F1F75"/>
    <w:rsid w:val="009F5367"/>
    <w:rsid w:val="009F6155"/>
    <w:rsid w:val="009F6551"/>
    <w:rsid w:val="00A04E99"/>
    <w:rsid w:val="00A06CE9"/>
    <w:rsid w:val="00A07CFD"/>
    <w:rsid w:val="00A10717"/>
    <w:rsid w:val="00A202DB"/>
    <w:rsid w:val="00A20DBB"/>
    <w:rsid w:val="00A21864"/>
    <w:rsid w:val="00A227E5"/>
    <w:rsid w:val="00A30F99"/>
    <w:rsid w:val="00A33394"/>
    <w:rsid w:val="00A33D62"/>
    <w:rsid w:val="00A51985"/>
    <w:rsid w:val="00A5613C"/>
    <w:rsid w:val="00A62C61"/>
    <w:rsid w:val="00A67702"/>
    <w:rsid w:val="00A7270C"/>
    <w:rsid w:val="00A73666"/>
    <w:rsid w:val="00A81AA8"/>
    <w:rsid w:val="00A83FA5"/>
    <w:rsid w:val="00A91F38"/>
    <w:rsid w:val="00AA70A4"/>
    <w:rsid w:val="00AB12CC"/>
    <w:rsid w:val="00AB43AC"/>
    <w:rsid w:val="00AC5CB9"/>
    <w:rsid w:val="00AC61E2"/>
    <w:rsid w:val="00AC76E3"/>
    <w:rsid w:val="00AD15F8"/>
    <w:rsid w:val="00AE049D"/>
    <w:rsid w:val="00AF1B4C"/>
    <w:rsid w:val="00AF3A63"/>
    <w:rsid w:val="00B11782"/>
    <w:rsid w:val="00B1213A"/>
    <w:rsid w:val="00B12C65"/>
    <w:rsid w:val="00B16790"/>
    <w:rsid w:val="00B239C7"/>
    <w:rsid w:val="00B32CF8"/>
    <w:rsid w:val="00B44434"/>
    <w:rsid w:val="00B44828"/>
    <w:rsid w:val="00B45169"/>
    <w:rsid w:val="00B5013C"/>
    <w:rsid w:val="00B5364C"/>
    <w:rsid w:val="00B57E7E"/>
    <w:rsid w:val="00B9117D"/>
    <w:rsid w:val="00BA6FA1"/>
    <w:rsid w:val="00BB497A"/>
    <w:rsid w:val="00BB4982"/>
    <w:rsid w:val="00BB53C0"/>
    <w:rsid w:val="00BC2AD9"/>
    <w:rsid w:val="00BD0439"/>
    <w:rsid w:val="00BD5B3A"/>
    <w:rsid w:val="00BD6FA9"/>
    <w:rsid w:val="00BD7180"/>
    <w:rsid w:val="00BD741C"/>
    <w:rsid w:val="00BE4FDD"/>
    <w:rsid w:val="00BF11D8"/>
    <w:rsid w:val="00BF232D"/>
    <w:rsid w:val="00BF6F1B"/>
    <w:rsid w:val="00C022CB"/>
    <w:rsid w:val="00C059D2"/>
    <w:rsid w:val="00C1128B"/>
    <w:rsid w:val="00C1160A"/>
    <w:rsid w:val="00C209CA"/>
    <w:rsid w:val="00C23900"/>
    <w:rsid w:val="00C36443"/>
    <w:rsid w:val="00C53837"/>
    <w:rsid w:val="00C57287"/>
    <w:rsid w:val="00C74DF0"/>
    <w:rsid w:val="00C93A82"/>
    <w:rsid w:val="00CA537B"/>
    <w:rsid w:val="00CB1E5B"/>
    <w:rsid w:val="00CB61EA"/>
    <w:rsid w:val="00CB77B4"/>
    <w:rsid w:val="00CC6033"/>
    <w:rsid w:val="00CD2CD5"/>
    <w:rsid w:val="00CD55DB"/>
    <w:rsid w:val="00CD6D3A"/>
    <w:rsid w:val="00CE7ECE"/>
    <w:rsid w:val="00CF3123"/>
    <w:rsid w:val="00D04BC6"/>
    <w:rsid w:val="00D105B6"/>
    <w:rsid w:val="00D17FA0"/>
    <w:rsid w:val="00D32F1D"/>
    <w:rsid w:val="00D34F88"/>
    <w:rsid w:val="00D478A0"/>
    <w:rsid w:val="00D6294B"/>
    <w:rsid w:val="00D76C92"/>
    <w:rsid w:val="00D94825"/>
    <w:rsid w:val="00D95E03"/>
    <w:rsid w:val="00DA22FF"/>
    <w:rsid w:val="00DA4AFC"/>
    <w:rsid w:val="00DB4E99"/>
    <w:rsid w:val="00DC2386"/>
    <w:rsid w:val="00DC4589"/>
    <w:rsid w:val="00DC616C"/>
    <w:rsid w:val="00DE6A6C"/>
    <w:rsid w:val="00DF0EBA"/>
    <w:rsid w:val="00DF48E9"/>
    <w:rsid w:val="00E169EB"/>
    <w:rsid w:val="00E179DF"/>
    <w:rsid w:val="00E300EE"/>
    <w:rsid w:val="00E46738"/>
    <w:rsid w:val="00E55BB1"/>
    <w:rsid w:val="00E57029"/>
    <w:rsid w:val="00E83D5E"/>
    <w:rsid w:val="00E9735C"/>
    <w:rsid w:val="00E97B0E"/>
    <w:rsid w:val="00EB3121"/>
    <w:rsid w:val="00EB368B"/>
    <w:rsid w:val="00ED787D"/>
    <w:rsid w:val="00EF541F"/>
    <w:rsid w:val="00F0524F"/>
    <w:rsid w:val="00F061EC"/>
    <w:rsid w:val="00F1405F"/>
    <w:rsid w:val="00F15F4D"/>
    <w:rsid w:val="00F21F83"/>
    <w:rsid w:val="00F23057"/>
    <w:rsid w:val="00F3080B"/>
    <w:rsid w:val="00F516F9"/>
    <w:rsid w:val="00F565A4"/>
    <w:rsid w:val="00F621A6"/>
    <w:rsid w:val="00F71125"/>
    <w:rsid w:val="00F71B11"/>
    <w:rsid w:val="00F71E6D"/>
    <w:rsid w:val="00F74B74"/>
    <w:rsid w:val="00F76750"/>
    <w:rsid w:val="00F77BBD"/>
    <w:rsid w:val="00F8544D"/>
    <w:rsid w:val="00F86769"/>
    <w:rsid w:val="00FA5AAE"/>
    <w:rsid w:val="00FC016E"/>
    <w:rsid w:val="00FC04C0"/>
    <w:rsid w:val="00FD266C"/>
    <w:rsid w:val="00FD2C52"/>
    <w:rsid w:val="00FD7965"/>
    <w:rsid w:val="00FE3D81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9055C"/>
  <w15:docId w15:val="{8606B86E-21BF-8C4E-94DD-F60321E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76E6"/>
    <w:rPr>
      <w:sz w:val="24"/>
      <w:szCs w:val="24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Heading3Char">
    <w:name w:val="Heading 3 Char"/>
    <w:link w:val="Heading3"/>
    <w:rsid w:val="00EF541F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1"/>
    <w:qFormat/>
    <w:rsid w:val="0093288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049C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049C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99"/>
    <w:rPr>
      <w:rFonts w:ascii="Lucida Grande" w:hAnsi="Lucida Grande" w:cs="Lucida Grande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2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1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w_:y5yz1f1x3816kv29wl53lq900000gp:T:TM060874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D4A9F8AC8AD42A88D6F03FF59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1E43-1E73-7A4B-817C-FB5CE0C94330}"/>
      </w:docPartPr>
      <w:docPartBody>
        <w:p w:rsidR="0056401F" w:rsidRDefault="0056401F" w:rsidP="0056401F">
          <w:pPr>
            <w:pStyle w:val="FB3D4A9F8AC8AD42A88D6F03FF59A993"/>
          </w:pPr>
          <w:r>
            <w:t>[Type text]</w:t>
          </w:r>
        </w:p>
      </w:docPartBody>
    </w:docPart>
    <w:docPart>
      <w:docPartPr>
        <w:name w:val="1118BB832677C64C87F7EF631B9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DA03-2748-9445-BB49-9F6901C804FF}"/>
      </w:docPartPr>
      <w:docPartBody>
        <w:p w:rsidR="0056401F" w:rsidRDefault="0056401F" w:rsidP="0056401F">
          <w:pPr>
            <w:pStyle w:val="1118BB832677C64C87F7EF631B97BA77"/>
          </w:pPr>
          <w:r>
            <w:t>[Type text]</w:t>
          </w:r>
        </w:p>
      </w:docPartBody>
    </w:docPart>
    <w:docPart>
      <w:docPartPr>
        <w:name w:val="AD57702954A3604691F1D33C5E5B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46E2-A6D4-5A40-A5EC-2ACDB65B3347}"/>
      </w:docPartPr>
      <w:docPartBody>
        <w:p w:rsidR="0056401F" w:rsidRDefault="0056401F" w:rsidP="0056401F">
          <w:pPr>
            <w:pStyle w:val="AD57702954A3604691F1D33C5E5B37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1F"/>
    <w:rsid w:val="00017058"/>
    <w:rsid w:val="00045A6C"/>
    <w:rsid w:val="000725F1"/>
    <w:rsid w:val="000D2082"/>
    <w:rsid w:val="001C407D"/>
    <w:rsid w:val="001D7086"/>
    <w:rsid w:val="00213C3C"/>
    <w:rsid w:val="002D387F"/>
    <w:rsid w:val="002E5704"/>
    <w:rsid w:val="00307562"/>
    <w:rsid w:val="0032674D"/>
    <w:rsid w:val="00367701"/>
    <w:rsid w:val="00382A8F"/>
    <w:rsid w:val="003A34EC"/>
    <w:rsid w:val="003A480F"/>
    <w:rsid w:val="00412E58"/>
    <w:rsid w:val="00416CCC"/>
    <w:rsid w:val="00456FC9"/>
    <w:rsid w:val="004A3A81"/>
    <w:rsid w:val="0056401F"/>
    <w:rsid w:val="005750E1"/>
    <w:rsid w:val="006E69B7"/>
    <w:rsid w:val="00713BB1"/>
    <w:rsid w:val="00796902"/>
    <w:rsid w:val="0087530F"/>
    <w:rsid w:val="008B50BB"/>
    <w:rsid w:val="00911697"/>
    <w:rsid w:val="009400EF"/>
    <w:rsid w:val="009A7D1D"/>
    <w:rsid w:val="00A0260D"/>
    <w:rsid w:val="00A073E1"/>
    <w:rsid w:val="00A11E0D"/>
    <w:rsid w:val="00A17DD3"/>
    <w:rsid w:val="00A37D61"/>
    <w:rsid w:val="00A965E0"/>
    <w:rsid w:val="00AA1842"/>
    <w:rsid w:val="00AA2C6B"/>
    <w:rsid w:val="00AC7597"/>
    <w:rsid w:val="00B71B15"/>
    <w:rsid w:val="00BA5D90"/>
    <w:rsid w:val="00BD387F"/>
    <w:rsid w:val="00C534C3"/>
    <w:rsid w:val="00CF58D9"/>
    <w:rsid w:val="00D261D8"/>
    <w:rsid w:val="00D45DB0"/>
    <w:rsid w:val="00D7776C"/>
    <w:rsid w:val="00DB131F"/>
    <w:rsid w:val="00E21A20"/>
    <w:rsid w:val="00E91845"/>
    <w:rsid w:val="00E92EE7"/>
    <w:rsid w:val="00F431F8"/>
    <w:rsid w:val="00F5204F"/>
    <w:rsid w:val="00F72B40"/>
    <w:rsid w:val="00F81660"/>
    <w:rsid w:val="00FC57BF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D4A9F8AC8AD42A88D6F03FF59A993">
    <w:name w:val="FB3D4A9F8AC8AD42A88D6F03FF59A993"/>
    <w:rsid w:val="0056401F"/>
  </w:style>
  <w:style w:type="paragraph" w:customStyle="1" w:styleId="1118BB832677C64C87F7EF631B97BA77">
    <w:name w:val="1118BB832677C64C87F7EF631B97BA77"/>
    <w:rsid w:val="0056401F"/>
  </w:style>
  <w:style w:type="paragraph" w:customStyle="1" w:styleId="AD57702954A3604691F1D33C5E5B374A">
    <w:name w:val="AD57702954A3604691F1D33C5E5B374A"/>
    <w:rsid w:val="0056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06EB3-A1A7-4C48-A3AA-EC6C19B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Macintosh%20HD:private:var:folders:w_:y5yz1f1x3816kv29wl53lq900000gp:T:TM06087416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Stark</dc:creator>
  <cp:keywords/>
  <dc:description/>
  <cp:lastModifiedBy>didem e</cp:lastModifiedBy>
  <cp:revision>3</cp:revision>
  <cp:lastPrinted>2019-02-08T21:26:00Z</cp:lastPrinted>
  <dcterms:created xsi:type="dcterms:W3CDTF">2023-03-09T05:53:00Z</dcterms:created>
  <dcterms:modified xsi:type="dcterms:W3CDTF">2023-03-20T15:54:00Z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