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431C08A4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9F6155">
                              <w:rPr>
                                <w:sz w:val="21"/>
                                <w:szCs w:val="21"/>
                              </w:rPr>
                              <w:t>February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="009F6155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, 2022   </w:t>
                            </w:r>
                          </w:p>
                          <w:p w14:paraId="241E290E" w14:textId="00D5D963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February </w:t>
                            </w:r>
                            <w:r w:rsidR="009F6155">
                              <w:rPr>
                                <w:sz w:val="21"/>
                                <w:szCs w:val="21"/>
                              </w:rPr>
                              <w:t>27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, 2023  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3E7F8309" w14:textId="4CA7522A" w:rsidR="009F6155" w:rsidRPr="009F6155" w:rsidRDefault="009F6155" w:rsidP="009F6155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Accessibility Job Description Discussion </w:t>
                            </w:r>
                            <w:r w:rsidRPr="009F6155">
                              <w:rPr>
                                <w:i/>
                                <w:iCs/>
                              </w:rPr>
                              <w:t xml:space="preserve">(By Dr. Vasconcellos) </w:t>
                            </w:r>
                          </w:p>
                          <w:p w14:paraId="2DD14102" w14:textId="13BC4784" w:rsidR="004A3EF1" w:rsidRPr="009F6155" w:rsidRDefault="00260370" w:rsidP="009F6155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Recommendations for AP 4105 update</w:t>
                            </w:r>
                            <w:r w:rsidR="009F6155">
                              <w:rPr>
                                <w:b/>
                                <w:bCs/>
                              </w:rPr>
                              <w:t xml:space="preserve"> regarding </w:t>
                            </w:r>
                            <w:r w:rsidR="009F6155">
                              <w:rPr>
                                <w:b/>
                                <w:bCs/>
                              </w:rPr>
                              <w:t xml:space="preserve">Title 5 changes </w:t>
                            </w:r>
                          </w:p>
                          <w:p w14:paraId="10232E49" w14:textId="7C3FA1F0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Q&amp;A </w:t>
                            </w:r>
                          </w:p>
                          <w:p w14:paraId="30346A0D" w14:textId="3DE1AFEC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Adjournment </w:t>
                            </w:r>
                          </w:p>
                          <w:p w14:paraId="1626CE79" w14:textId="6362114E" w:rsidR="00260370" w:rsidRPr="004A3EF1" w:rsidRDefault="00260370" w:rsidP="0026037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Next Meeting: </w:t>
                            </w:r>
                            <w:r w:rsidR="009F6155">
                              <w:rPr>
                                <w:b/>
                                <w:bCs/>
                              </w:rPr>
                              <w:t>March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F6155">
                              <w:rPr>
                                <w:b/>
                                <w:bCs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</w:rPr>
                              <w:t>, 2023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431C08A4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9F6155">
                        <w:rPr>
                          <w:sz w:val="21"/>
                          <w:szCs w:val="21"/>
                        </w:rPr>
                        <w:t>February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1</w:t>
                      </w:r>
                      <w:r w:rsidR="009F6155">
                        <w:rPr>
                          <w:sz w:val="21"/>
                          <w:szCs w:val="21"/>
                        </w:rPr>
                        <w:t>3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, 2022   </w:t>
                      </w:r>
                    </w:p>
                    <w:p w14:paraId="241E290E" w14:textId="00D5D963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February </w:t>
                      </w:r>
                      <w:r w:rsidR="009F6155">
                        <w:rPr>
                          <w:sz w:val="21"/>
                          <w:szCs w:val="21"/>
                        </w:rPr>
                        <w:t>27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, 2023  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3E7F8309" w14:textId="4CA7522A" w:rsidR="009F6155" w:rsidRPr="009F6155" w:rsidRDefault="009F6155" w:rsidP="009F6155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Accessibility Job Description Discussion </w:t>
                      </w:r>
                      <w:r w:rsidRPr="009F6155">
                        <w:rPr>
                          <w:i/>
                          <w:iCs/>
                        </w:rPr>
                        <w:t xml:space="preserve">(By Dr. Vasconcellos) </w:t>
                      </w:r>
                    </w:p>
                    <w:p w14:paraId="2DD14102" w14:textId="13BC4784" w:rsidR="004A3EF1" w:rsidRPr="009F6155" w:rsidRDefault="00260370" w:rsidP="009F6155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Recommendations for AP 4105 update</w:t>
                      </w:r>
                      <w:r w:rsidR="009F6155">
                        <w:rPr>
                          <w:b/>
                          <w:bCs/>
                        </w:rPr>
                        <w:t xml:space="preserve"> regarding </w:t>
                      </w:r>
                      <w:r w:rsidR="009F6155">
                        <w:rPr>
                          <w:b/>
                          <w:bCs/>
                        </w:rPr>
                        <w:t xml:space="preserve">Title 5 changes </w:t>
                      </w:r>
                    </w:p>
                    <w:p w14:paraId="10232E49" w14:textId="7C3FA1F0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Q&amp;A </w:t>
                      </w:r>
                    </w:p>
                    <w:p w14:paraId="30346A0D" w14:textId="3DE1AFEC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Adjournment </w:t>
                      </w:r>
                    </w:p>
                    <w:p w14:paraId="1626CE79" w14:textId="6362114E" w:rsidR="00260370" w:rsidRPr="004A3EF1" w:rsidRDefault="00260370" w:rsidP="00260370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Next Meeting: </w:t>
                      </w:r>
                      <w:r w:rsidR="009F6155">
                        <w:rPr>
                          <w:b/>
                          <w:bCs/>
                        </w:rPr>
                        <w:t>March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9F6155">
                        <w:rPr>
                          <w:b/>
                          <w:bCs/>
                        </w:rPr>
                        <w:t>13</w:t>
                      </w:r>
                      <w:r>
                        <w:rPr>
                          <w:b/>
                          <w:bCs/>
                        </w:rPr>
                        <w:t>, 2023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319B831E" w:rsidR="00C36443" w:rsidRDefault="00260370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February</w:t>
                            </w:r>
                            <w:r w:rsidR="005B76E6">
                              <w:t xml:space="preserve"> </w:t>
                            </w:r>
                            <w:r w:rsidR="0000087F">
                              <w:t>27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8EF90BE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260370">
                              <w:t>3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3F235184" w14:textId="2E7291E2" w:rsidR="00CA537B" w:rsidRPr="005B76E6" w:rsidRDefault="00260370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370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https://peralta-edu.zoom.us/my/dekici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319B831E" w:rsidR="00C36443" w:rsidRDefault="00260370" w:rsidP="0048209D">
                      <w:pPr>
                        <w:pStyle w:val="Heading3"/>
                        <w:spacing w:before="0" w:after="0"/>
                      </w:pPr>
                      <w:r>
                        <w:t>February</w:t>
                      </w:r>
                      <w:r w:rsidR="005B76E6">
                        <w:t xml:space="preserve"> </w:t>
                      </w:r>
                      <w:r w:rsidR="0000087F">
                        <w:t>27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8EF90BE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260370">
                        <w:t>3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3F235184" w14:textId="2E7291E2" w:rsidR="00CA537B" w:rsidRPr="005B76E6" w:rsidRDefault="00260370" w:rsidP="00CA537B">
                      <w:pPr>
                        <w:rPr>
                          <w:sz w:val="18"/>
                          <w:szCs w:val="18"/>
                        </w:rPr>
                      </w:pPr>
                      <w:r w:rsidRPr="00260370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https://peralta-edu.zoom.us/my/dekici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DA77" w14:textId="77777777" w:rsidR="00A30F99" w:rsidRDefault="00A30F99" w:rsidP="0082049C">
      <w:r>
        <w:separator/>
      </w:r>
    </w:p>
  </w:endnote>
  <w:endnote w:type="continuationSeparator" w:id="0">
    <w:p w14:paraId="3D6BEC51" w14:textId="77777777" w:rsidR="00A30F99" w:rsidRDefault="00A30F99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A30F99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A30F99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9DB6" w14:textId="77777777" w:rsidR="00A30F99" w:rsidRDefault="00A30F99" w:rsidP="0082049C">
      <w:r>
        <w:separator/>
      </w:r>
    </w:p>
  </w:footnote>
  <w:footnote w:type="continuationSeparator" w:id="0">
    <w:p w14:paraId="5BA988DC" w14:textId="77777777" w:rsidR="00A30F99" w:rsidRDefault="00A30F99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7pt;height:15.7pt" o:bullet="t">
        <v:imagedata r:id="rId1" o:title="bullet1"/>
      </v:shape>
    </w:pict>
  </w:numPicBullet>
  <w:numPicBullet w:numPicBulletId="1">
    <w:pict>
      <v:shape w14:anchorId="74D51A2F" id="_x0000_i1036" type="#_x0000_t75" style="width:12.1pt;height:12.1pt" o:bullet="t">
        <v:imagedata r:id="rId2" o:title="bullet2"/>
      </v:shape>
    </w:pict>
  </w:numPicBullet>
  <w:numPicBullet w:numPicBulletId="2">
    <w:pict>
      <v:shape w14:anchorId="262A87F0" id="_x0000_i1037" type="#_x0000_t75" style="width:12.1pt;height:12.1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087F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6037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232DB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A3EF1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155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0F99"/>
    <w:rsid w:val="00A33394"/>
    <w:rsid w:val="00A33D62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121"/>
    <w:rsid w:val="00EB368B"/>
    <w:rsid w:val="00ED787D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17058"/>
    <w:rsid w:val="00045A6C"/>
    <w:rsid w:val="000725F1"/>
    <w:rsid w:val="000D2082"/>
    <w:rsid w:val="001C407D"/>
    <w:rsid w:val="001D7086"/>
    <w:rsid w:val="00213C3C"/>
    <w:rsid w:val="002D387F"/>
    <w:rsid w:val="002E5704"/>
    <w:rsid w:val="00307562"/>
    <w:rsid w:val="0032674D"/>
    <w:rsid w:val="00367701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2023-02-23T00:48:00Z</dcterms:created>
  <dcterms:modified xsi:type="dcterms:W3CDTF">2023-02-23T00:48:00Z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